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0D4" w14:textId="173678CB" w:rsidR="00545D69" w:rsidRPr="00417ACC" w:rsidRDefault="00545D69" w:rsidP="00545D69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Załącz</w:t>
      </w:r>
      <w:r w:rsidRPr="00417ACC">
        <w:rPr>
          <w:rFonts w:eastAsia="Calibri" w:cs="Roboto Lt"/>
          <w:b/>
          <w:bCs/>
          <w:sz w:val="18"/>
          <w:szCs w:val="18"/>
        </w:rPr>
        <w:t>nik nr 2 do Zapytania Ofertowego</w:t>
      </w:r>
    </w:p>
    <w:p w14:paraId="0A9070DD" w14:textId="0A87A206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 xml:space="preserve">Nr sprawy: </w:t>
      </w:r>
      <w:r w:rsidR="00EC0DD3" w:rsidRPr="00EC0DD3">
        <w:rPr>
          <w:rFonts w:eastAsia="Calibri" w:cs="Roboto Lt"/>
          <w:b/>
          <w:bCs/>
          <w:sz w:val="18"/>
          <w:szCs w:val="18"/>
        </w:rPr>
        <w:t>DZ.272.799.2026</w:t>
      </w:r>
    </w:p>
    <w:p w14:paraId="4B8F7000" w14:textId="7777777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4DED5BA" w14:textId="77777777" w:rsidR="00545D69" w:rsidRPr="00545D69" w:rsidRDefault="00545D69" w:rsidP="00545D6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4627CA4D" w14:textId="586E8427" w:rsidR="00545D69" w:rsidRP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22148B7F" w14:textId="77777777" w:rsidTr="00545D6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234A5ECB" w14:textId="3C04B696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2358DA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79362BE8" w14:textId="77777777" w:rsidTr="00545D6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9385AFC" w14:textId="1FE66071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0732D6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11BC6BF0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2E3F6043" w14:textId="7F2F17B8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505CC347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2C34E1D3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485944F" w14:textId="22C5242F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13973E12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025A5C1B" w14:textId="77777777" w:rsidTr="00240D61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03C838B8" w14:textId="624BDCF3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348EE3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66E9B4A2" w14:textId="77777777" w:rsidR="00545D69" w:rsidRP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C95746F" w14:textId="06061527" w:rsid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7D313136" w14:textId="77777777" w:rsidTr="00024DC1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3DE62EBF" w14:textId="155BC3CB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429C31D9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3514A4F7" w14:textId="77777777" w:rsidTr="00024DC1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6339ED96" w14:textId="25BA7831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405C6ED5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2D779779" w14:textId="77777777" w:rsidTr="00024DC1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4096B6C" w14:textId="58D616E6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286B0A51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735B9016" w14:textId="77777777" w:rsidR="00545D69" w:rsidRPr="00545D69" w:rsidRDefault="00545D69" w:rsidP="00545D6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429295AC" w14:textId="3DADB47F" w:rsidR="00545D69" w:rsidRPr="00417ACC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>OFERTA</w:t>
      </w:r>
    </w:p>
    <w:p w14:paraId="0C84D15D" w14:textId="0B892615" w:rsid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 xml:space="preserve">na: </w:t>
      </w:r>
      <w:r w:rsidR="00EC0DD3" w:rsidRPr="00EC0DD3">
        <w:rPr>
          <w:rFonts w:eastAsia="Calibri" w:cs="Roboto Lt"/>
          <w:sz w:val="18"/>
          <w:szCs w:val="18"/>
        </w:rPr>
        <w:t>Dostawę samoprzylepnych torebek do sterylizacji</w:t>
      </w:r>
    </w:p>
    <w:p w14:paraId="5E608326" w14:textId="325CFCBB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 w:rsidR="00024DC1"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 oraz postanowieniami wzoru umowy stanowiącego załącznik do zapytania ofertowego.</w:t>
      </w:r>
    </w:p>
    <w:p w14:paraId="58C7730A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379422A5" w14:textId="77777777" w:rsidR="00545D69" w:rsidRPr="00545D69" w:rsidRDefault="00545D69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4901E59D" w14:textId="34FF7415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2F87AD01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68D2916C" w14:textId="4A2589B8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67E8C148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121D0D2" w14:textId="449CD949" w:rsidR="00545D69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12096B69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09DF84CA" w14:textId="77777777" w:rsidR="00857AFF" w:rsidRDefault="00857AFF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3954FA68" w14:textId="09A7EA98" w:rsidR="00545D69" w:rsidRPr="00024DC1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3FDD9495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0C1733D6" w14:textId="5D6E145C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712C5A3A" w14:textId="6738DB4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>Oświadczam/y, że zapoznałem/</w:t>
      </w:r>
      <w:proofErr w:type="spellStart"/>
      <w:r w:rsidR="00B07227" w:rsidRPr="00417ACC">
        <w:rPr>
          <w:rFonts w:eastAsia="Calibri" w:cs="Roboto Lt"/>
          <w:sz w:val="18"/>
          <w:szCs w:val="18"/>
        </w:rPr>
        <w:t>am</w:t>
      </w:r>
      <w:proofErr w:type="spellEnd"/>
      <w:r w:rsidR="00B07227" w:rsidRPr="00417ACC">
        <w:rPr>
          <w:rFonts w:eastAsia="Calibri" w:cs="Roboto Lt"/>
          <w:sz w:val="18"/>
          <w:szCs w:val="18"/>
        </w:rPr>
        <w:t>/</w:t>
      </w:r>
      <w:r w:rsidRPr="00417ACC">
        <w:rPr>
          <w:rFonts w:eastAsia="Calibri" w:cs="Roboto Lt"/>
          <w:sz w:val="18"/>
          <w:szCs w:val="18"/>
        </w:rPr>
        <w:t>liśmy się z treścią zapytania ofertowego</w:t>
      </w:r>
      <w:r w:rsidR="00C1178C" w:rsidRPr="00417ACC">
        <w:rPr>
          <w:rFonts w:eastAsia="Calibri" w:cs="Roboto Lt"/>
          <w:sz w:val="18"/>
          <w:szCs w:val="18"/>
        </w:rPr>
        <w:t>, opisem przedmiotu zamówienia</w:t>
      </w:r>
      <w:r w:rsidR="00417ACC" w:rsidRPr="00417ACC">
        <w:rPr>
          <w:rFonts w:eastAsia="Calibri" w:cs="Roboto Lt"/>
          <w:sz w:val="18"/>
          <w:szCs w:val="18"/>
        </w:rPr>
        <w:t xml:space="preserve"> </w:t>
      </w:r>
      <w:r w:rsidRPr="00417ACC">
        <w:rPr>
          <w:rFonts w:eastAsia="Calibri" w:cs="Roboto Lt"/>
          <w:sz w:val="18"/>
          <w:szCs w:val="18"/>
        </w:rPr>
        <w:t>i akceptuję</w:t>
      </w:r>
      <w:r w:rsidRPr="00545D69">
        <w:rPr>
          <w:rFonts w:eastAsia="Calibri" w:cs="Roboto Lt"/>
          <w:sz w:val="18"/>
          <w:szCs w:val="18"/>
        </w:rPr>
        <w:t>/my je bez zastrzeżeń.</w:t>
      </w:r>
    </w:p>
    <w:p w14:paraId="3B42838B" w14:textId="229C3BF8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4D8E59D5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Mając na uwadze przesłanki wykluczenia zawarte w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zm.):</w:t>
      </w:r>
    </w:p>
    <w:p w14:paraId="69191678" w14:textId="77777777" w:rsidR="00545D69" w:rsidRPr="00545D69" w:rsidRDefault="00545D69" w:rsidP="00024DC1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lastRenderedPageBreak/>
        <w:t xml:space="preserve"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zm.).</w:t>
      </w:r>
    </w:p>
    <w:p w14:paraId="027FEE7C" w14:textId="5E1DBD8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jesteśmy związani niniejszą ofertą przez okres wskazany w zapytaniu ofertowym</w:t>
      </w:r>
      <w:r w:rsidR="00FA4F2A">
        <w:rPr>
          <w:rFonts w:eastAsia="Calibri" w:cs="Roboto Lt"/>
          <w:sz w:val="18"/>
          <w:szCs w:val="18"/>
        </w:rPr>
        <w:t>.</w:t>
      </w:r>
    </w:p>
    <w:p w14:paraId="6F9A286E" w14:textId="2BA44CCC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z Zamawiającym.</w:t>
      </w:r>
    </w:p>
    <w:p w14:paraId="00ECCC50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70BDC619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3246" w:type="dxa"/>
        <w:tblLook w:val="04A0" w:firstRow="1" w:lastRow="0" w:firstColumn="1" w:lastColumn="0" w:noHBand="0" w:noVBand="1"/>
      </w:tblPr>
      <w:tblGrid>
        <w:gridCol w:w="1842"/>
        <w:gridCol w:w="3102"/>
      </w:tblGrid>
      <w:tr w:rsidR="00024DC1" w14:paraId="49C15EA0" w14:textId="77777777" w:rsidTr="00884136">
        <w:tc>
          <w:tcPr>
            <w:tcW w:w="1842" w:type="dxa"/>
            <w:shd w:val="clear" w:color="auto" w:fill="D9F6D4" w:themeFill="accent1" w:themeFillTint="33"/>
            <w:vAlign w:val="center"/>
          </w:tcPr>
          <w:p w14:paraId="2083F041" w14:textId="5B9CCEB8" w:rsidR="00024DC1" w:rsidRPr="00024DC1" w:rsidRDefault="00884136" w:rsidP="00024DC1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="00024DC1"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1F822FCE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5D96B351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16F7322B" w14:textId="77777777" w:rsidR="001C7966" w:rsidRDefault="001C7966" w:rsidP="001C7966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4C1189D2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0A4B506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47A71067" w14:textId="77777777" w:rsidR="00024DC1" w:rsidRDefault="00024DC1" w:rsidP="00024DC1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310660F3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B44F69F" w14:textId="2E8748CA" w:rsidR="00573A1B" w:rsidRPr="00545D69" w:rsidRDefault="00573A1B" w:rsidP="00545D69">
      <w:pPr>
        <w:spacing w:after="120" w:line="240" w:lineRule="auto"/>
      </w:pPr>
    </w:p>
    <w:sectPr w:rsidR="00573A1B" w:rsidRPr="00545D69" w:rsidSect="00643917"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2552" w:header="51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F7A6" w14:textId="77777777" w:rsidR="00891C03" w:rsidRDefault="00891C03" w:rsidP="006747BD">
      <w:pPr>
        <w:spacing w:after="0" w:line="240" w:lineRule="auto"/>
      </w:pPr>
      <w:r>
        <w:separator/>
      </w:r>
    </w:p>
  </w:endnote>
  <w:endnote w:type="continuationSeparator" w:id="0">
    <w:p w14:paraId="2D5410CF" w14:textId="77777777" w:rsidR="00891C03" w:rsidRDefault="00891C03" w:rsidP="006747BD">
      <w:pPr>
        <w:spacing w:after="0" w:line="240" w:lineRule="auto"/>
      </w:pPr>
      <w:r>
        <w:continuationSeparator/>
      </w:r>
    </w:p>
  </w:endnote>
  <w:endnote w:type="continuationNotice" w:id="1">
    <w:p w14:paraId="14789DD7" w14:textId="77777777" w:rsidR="00891C03" w:rsidRDefault="00891C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011E0855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5F65564C" w:rsidR="00D40690" w:rsidRDefault="00585DC2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40" behindDoc="1" locked="1" layoutInCell="1" allowOverlap="1" wp14:anchorId="4DAC9D51" wp14:editId="15A25DF9">
              <wp:simplePos x="0" y="0"/>
              <wp:positionH relativeFrom="margin">
                <wp:posOffset>-1270</wp:posOffset>
              </wp:positionH>
              <wp:positionV relativeFrom="page">
                <wp:posOffset>9766300</wp:posOffset>
              </wp:positionV>
              <wp:extent cx="5160010" cy="564515"/>
              <wp:effectExtent l="0" t="0" r="2540" b="6985"/>
              <wp:wrapNone/>
              <wp:docPr id="209669265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277B7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21377DC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68E1DE89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3C232F65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2CDE18AC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C9D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69pt;width:406.3pt;height:44.4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" filled="f" stroked="f">
              <v:textbox inset="0,0,0,0">
                <w:txbxContent>
                  <w:p w14:paraId="4D8277B7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21377DC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68E1DE89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3C232F65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2CDE18AC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5824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709711651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44123" w14:textId="0BEE2C56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4F23970F" w14:textId="1C6F4B57" w:rsidR="003F4BA3" w:rsidRPr="00D06D36" w:rsidRDefault="00585DC2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92" behindDoc="1" locked="1" layoutInCell="1" allowOverlap="1" wp14:anchorId="74A9FFE6" wp14:editId="7DA2F38D">
              <wp:simplePos x="0" y="0"/>
              <wp:positionH relativeFrom="margin">
                <wp:posOffset>-15240</wp:posOffset>
              </wp:positionH>
              <wp:positionV relativeFrom="page">
                <wp:posOffset>9793605</wp:posOffset>
              </wp:positionV>
              <wp:extent cx="5160010" cy="564515"/>
              <wp:effectExtent l="0" t="0" r="2540" b="6985"/>
              <wp:wrapNone/>
              <wp:docPr id="177154994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6E5B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43524544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463821F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727CC10C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3706D6E8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9F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2pt;margin-top:771.15pt;width:406.3pt;height:44.45pt;z-index:-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" filled="f" stroked="f">
              <v:textbox inset="0,0,0,0">
                <w:txbxContent>
                  <w:p w14:paraId="02EC6E5B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43524544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463821F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727CC10C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3706D6E8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8240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011460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06B2" w14:textId="77777777" w:rsidR="00891C03" w:rsidRDefault="00891C03" w:rsidP="006747BD">
      <w:pPr>
        <w:spacing w:after="0" w:line="240" w:lineRule="auto"/>
      </w:pPr>
      <w:r>
        <w:separator/>
      </w:r>
    </w:p>
  </w:footnote>
  <w:footnote w:type="continuationSeparator" w:id="0">
    <w:p w14:paraId="10E46230" w14:textId="77777777" w:rsidR="00891C03" w:rsidRDefault="00891C03" w:rsidP="006747BD">
      <w:pPr>
        <w:spacing w:after="0" w:line="240" w:lineRule="auto"/>
      </w:pPr>
      <w:r>
        <w:continuationSeparator/>
      </w:r>
    </w:p>
  </w:footnote>
  <w:footnote w:type="continuationNotice" w:id="1">
    <w:p w14:paraId="65AA091F" w14:textId="77777777" w:rsidR="00891C03" w:rsidRDefault="00891C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77777777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58244" behindDoc="1" locked="0" layoutInCell="1" allowOverlap="1" wp14:anchorId="0BF8F85B" wp14:editId="695C6B03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82785300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6601">
    <w:abstractNumId w:val="0"/>
  </w:num>
  <w:num w:numId="2" w16cid:durableId="666174138">
    <w:abstractNumId w:val="3"/>
  </w:num>
  <w:num w:numId="3" w16cid:durableId="622611479">
    <w:abstractNumId w:val="2"/>
  </w:num>
  <w:num w:numId="4" w16cid:durableId="50359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5B33"/>
    <w:rsid w:val="00024DC1"/>
    <w:rsid w:val="0004171F"/>
    <w:rsid w:val="00045090"/>
    <w:rsid w:val="00057E88"/>
    <w:rsid w:val="00070438"/>
    <w:rsid w:val="00071002"/>
    <w:rsid w:val="00077647"/>
    <w:rsid w:val="000823C0"/>
    <w:rsid w:val="0008352B"/>
    <w:rsid w:val="000A3D11"/>
    <w:rsid w:val="000E0E34"/>
    <w:rsid w:val="000E2704"/>
    <w:rsid w:val="000E591A"/>
    <w:rsid w:val="000E78CB"/>
    <w:rsid w:val="000F07B7"/>
    <w:rsid w:val="000F4D38"/>
    <w:rsid w:val="000F7A2E"/>
    <w:rsid w:val="00130DC0"/>
    <w:rsid w:val="00134929"/>
    <w:rsid w:val="0018342D"/>
    <w:rsid w:val="001A0BD2"/>
    <w:rsid w:val="001B51CA"/>
    <w:rsid w:val="001C38D7"/>
    <w:rsid w:val="001C7966"/>
    <w:rsid w:val="001D3AC3"/>
    <w:rsid w:val="001D67D3"/>
    <w:rsid w:val="001F1459"/>
    <w:rsid w:val="001F733B"/>
    <w:rsid w:val="00231524"/>
    <w:rsid w:val="00236CA5"/>
    <w:rsid w:val="00240D61"/>
    <w:rsid w:val="00255398"/>
    <w:rsid w:val="00274A7A"/>
    <w:rsid w:val="00296098"/>
    <w:rsid w:val="002A4D3A"/>
    <w:rsid w:val="002B48D3"/>
    <w:rsid w:val="002C798E"/>
    <w:rsid w:val="002D45A1"/>
    <w:rsid w:val="002D48BE"/>
    <w:rsid w:val="002F3D08"/>
    <w:rsid w:val="002F4540"/>
    <w:rsid w:val="003050BC"/>
    <w:rsid w:val="0032522A"/>
    <w:rsid w:val="00331E5E"/>
    <w:rsid w:val="00335F9F"/>
    <w:rsid w:val="00346C00"/>
    <w:rsid w:val="00354A18"/>
    <w:rsid w:val="00354DBA"/>
    <w:rsid w:val="00385966"/>
    <w:rsid w:val="00391149"/>
    <w:rsid w:val="0039324B"/>
    <w:rsid w:val="003C31C1"/>
    <w:rsid w:val="003F4BA3"/>
    <w:rsid w:val="00415346"/>
    <w:rsid w:val="00417ACC"/>
    <w:rsid w:val="0042184C"/>
    <w:rsid w:val="0043264C"/>
    <w:rsid w:val="00434433"/>
    <w:rsid w:val="004344AC"/>
    <w:rsid w:val="00455C89"/>
    <w:rsid w:val="00482575"/>
    <w:rsid w:val="004A0C87"/>
    <w:rsid w:val="004A21F7"/>
    <w:rsid w:val="004A6A39"/>
    <w:rsid w:val="004B0878"/>
    <w:rsid w:val="004F5805"/>
    <w:rsid w:val="00502224"/>
    <w:rsid w:val="00523D23"/>
    <w:rsid w:val="00526CDD"/>
    <w:rsid w:val="00545D69"/>
    <w:rsid w:val="0055601F"/>
    <w:rsid w:val="005676D5"/>
    <w:rsid w:val="00570D76"/>
    <w:rsid w:val="00573A1B"/>
    <w:rsid w:val="00585DC2"/>
    <w:rsid w:val="00591982"/>
    <w:rsid w:val="00596CD0"/>
    <w:rsid w:val="005A11D3"/>
    <w:rsid w:val="005C54B6"/>
    <w:rsid w:val="005D102F"/>
    <w:rsid w:val="005D1495"/>
    <w:rsid w:val="005D4A98"/>
    <w:rsid w:val="005D7961"/>
    <w:rsid w:val="005E2BDA"/>
    <w:rsid w:val="00607208"/>
    <w:rsid w:val="00633E1D"/>
    <w:rsid w:val="00634C2B"/>
    <w:rsid w:val="00643917"/>
    <w:rsid w:val="00647B72"/>
    <w:rsid w:val="006540CB"/>
    <w:rsid w:val="006747BD"/>
    <w:rsid w:val="00690EB4"/>
    <w:rsid w:val="006919BD"/>
    <w:rsid w:val="006A2E83"/>
    <w:rsid w:val="006B3B68"/>
    <w:rsid w:val="006D6DE5"/>
    <w:rsid w:val="006E4B7C"/>
    <w:rsid w:val="006E5990"/>
    <w:rsid w:val="006F645A"/>
    <w:rsid w:val="00721EC2"/>
    <w:rsid w:val="0072436D"/>
    <w:rsid w:val="00771A1C"/>
    <w:rsid w:val="007A0259"/>
    <w:rsid w:val="007A2FD7"/>
    <w:rsid w:val="007A756F"/>
    <w:rsid w:val="008005DD"/>
    <w:rsid w:val="00805DF6"/>
    <w:rsid w:val="00807A8A"/>
    <w:rsid w:val="00807FC1"/>
    <w:rsid w:val="00821F16"/>
    <w:rsid w:val="008347E4"/>
    <w:rsid w:val="008368C0"/>
    <w:rsid w:val="00840F49"/>
    <w:rsid w:val="0084396A"/>
    <w:rsid w:val="00846E1B"/>
    <w:rsid w:val="00854B7B"/>
    <w:rsid w:val="00857AFF"/>
    <w:rsid w:val="00863C64"/>
    <w:rsid w:val="00870C13"/>
    <w:rsid w:val="00880786"/>
    <w:rsid w:val="00884136"/>
    <w:rsid w:val="00891C03"/>
    <w:rsid w:val="008B2733"/>
    <w:rsid w:val="008C1729"/>
    <w:rsid w:val="008C32BE"/>
    <w:rsid w:val="008C75DD"/>
    <w:rsid w:val="008D4C86"/>
    <w:rsid w:val="008D4EAB"/>
    <w:rsid w:val="008D525A"/>
    <w:rsid w:val="008D6507"/>
    <w:rsid w:val="008F027B"/>
    <w:rsid w:val="008F209D"/>
    <w:rsid w:val="00904B08"/>
    <w:rsid w:val="00913E2A"/>
    <w:rsid w:val="009419F6"/>
    <w:rsid w:val="00942D0A"/>
    <w:rsid w:val="00975ECF"/>
    <w:rsid w:val="00980988"/>
    <w:rsid w:val="00987CAD"/>
    <w:rsid w:val="00991FD0"/>
    <w:rsid w:val="009B5639"/>
    <w:rsid w:val="009B7744"/>
    <w:rsid w:val="009C70DB"/>
    <w:rsid w:val="009D4C4D"/>
    <w:rsid w:val="009F0B5A"/>
    <w:rsid w:val="009F47A8"/>
    <w:rsid w:val="00A00C55"/>
    <w:rsid w:val="00A029D3"/>
    <w:rsid w:val="00A36F46"/>
    <w:rsid w:val="00A4666C"/>
    <w:rsid w:val="00A52C29"/>
    <w:rsid w:val="00A636C8"/>
    <w:rsid w:val="00A73E8F"/>
    <w:rsid w:val="00A857CC"/>
    <w:rsid w:val="00A95B36"/>
    <w:rsid w:val="00AE25F6"/>
    <w:rsid w:val="00B04895"/>
    <w:rsid w:val="00B07227"/>
    <w:rsid w:val="00B21E1F"/>
    <w:rsid w:val="00B3451D"/>
    <w:rsid w:val="00B40C12"/>
    <w:rsid w:val="00B61F8A"/>
    <w:rsid w:val="00B66358"/>
    <w:rsid w:val="00B87B80"/>
    <w:rsid w:val="00B95EF6"/>
    <w:rsid w:val="00BA0C09"/>
    <w:rsid w:val="00BA3AEE"/>
    <w:rsid w:val="00BB4DF7"/>
    <w:rsid w:val="00BC1789"/>
    <w:rsid w:val="00BD4065"/>
    <w:rsid w:val="00BF6704"/>
    <w:rsid w:val="00BF7424"/>
    <w:rsid w:val="00C00D1E"/>
    <w:rsid w:val="00C1178C"/>
    <w:rsid w:val="00C56B4A"/>
    <w:rsid w:val="00C66849"/>
    <w:rsid w:val="00C736D5"/>
    <w:rsid w:val="00C856B6"/>
    <w:rsid w:val="00CB2EF4"/>
    <w:rsid w:val="00CB796A"/>
    <w:rsid w:val="00CC6E61"/>
    <w:rsid w:val="00CF180F"/>
    <w:rsid w:val="00CF796A"/>
    <w:rsid w:val="00D005B3"/>
    <w:rsid w:val="00D0658E"/>
    <w:rsid w:val="00D06D36"/>
    <w:rsid w:val="00D07B9C"/>
    <w:rsid w:val="00D30F48"/>
    <w:rsid w:val="00D40690"/>
    <w:rsid w:val="00DA52A1"/>
    <w:rsid w:val="00E05EB0"/>
    <w:rsid w:val="00E2370E"/>
    <w:rsid w:val="00E2456A"/>
    <w:rsid w:val="00E37380"/>
    <w:rsid w:val="00E539A8"/>
    <w:rsid w:val="00E55EFB"/>
    <w:rsid w:val="00E714C8"/>
    <w:rsid w:val="00E80DE0"/>
    <w:rsid w:val="00E92466"/>
    <w:rsid w:val="00EC0DD3"/>
    <w:rsid w:val="00ED0328"/>
    <w:rsid w:val="00ED7972"/>
    <w:rsid w:val="00EE493C"/>
    <w:rsid w:val="00EE4BF4"/>
    <w:rsid w:val="00EF4FAA"/>
    <w:rsid w:val="00F062F1"/>
    <w:rsid w:val="00F0644A"/>
    <w:rsid w:val="00F076B7"/>
    <w:rsid w:val="00F22947"/>
    <w:rsid w:val="00F551C4"/>
    <w:rsid w:val="00F84F3C"/>
    <w:rsid w:val="00F92C50"/>
    <w:rsid w:val="00F969D2"/>
    <w:rsid w:val="00FA4F2A"/>
    <w:rsid w:val="00FD1503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3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2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7E4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69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1fab-40ef-492f-9a5e-7c422361107c">
      <Terms xmlns="http://schemas.microsoft.com/office/infopath/2007/PartnerControls"/>
    </lcf76f155ced4ddcb4097134ff3c332f>
    <TaxCatchAll xmlns="25403c7b-c6b4-4198-8117-dbd0ece2577a" xsi:nil="true"/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DATA_x002e_DOK xmlns="84141fab-40ef-492f-9a5e-7c422361107c">2024-12-17T12:58:49+00:00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DATA_x002e_UM xmlns="84141fab-40ef-492f-9a5e-7c422361107c" xsi:nil="true"/>
    <Nrsprawy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C5D51-AF6E-4F06-99EA-3BA689DE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95C3D-18E4-45C3-9446-563F0BD2455D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customXml/itemProps4.xml><?xml version="1.0" encoding="utf-8"?>
<ds:datastoreItem xmlns:ds="http://schemas.openxmlformats.org/officeDocument/2006/customXml" ds:itemID="{C1302F86-66DB-4A37-8945-58B0989D1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242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Oleksandr Trynoha | Łukasiewicz – PORT</cp:lastModifiedBy>
  <cp:revision>31</cp:revision>
  <cp:lastPrinted>2024-04-09T09:32:00Z</cp:lastPrinted>
  <dcterms:created xsi:type="dcterms:W3CDTF">2024-04-11T12:58:00Z</dcterms:created>
  <dcterms:modified xsi:type="dcterms:W3CDTF">2026-07-09T14:29:00Z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MediaServiceImageTags">
    <vt:lpwstr/>
  </property>
</Properties>
</file>