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FB26B" w14:textId="68792AE5" w:rsidR="000A3D11" w:rsidRDefault="000A3D11" w:rsidP="007E75E9">
      <w:pPr>
        <w:spacing w:after="0" w:line="240" w:lineRule="auto"/>
        <w:jc w:val="left"/>
        <w:rPr>
          <w:rFonts w:eastAsia="Calibri" w:cs="Times New Roman"/>
          <w:sz w:val="14"/>
          <w:szCs w:val="14"/>
          <w:highlight w:val="yellow"/>
        </w:rPr>
      </w:pPr>
    </w:p>
    <w:p w14:paraId="0A04D9A0" w14:textId="77777777" w:rsidR="005256B0" w:rsidRDefault="005256B0" w:rsidP="007E75E9">
      <w:pPr>
        <w:spacing w:after="0" w:line="240" w:lineRule="auto"/>
        <w:jc w:val="left"/>
        <w:rPr>
          <w:rFonts w:eastAsia="Calibri" w:cs="Times New Roman"/>
          <w:sz w:val="14"/>
          <w:szCs w:val="14"/>
          <w:highlight w:val="yellow"/>
        </w:rPr>
      </w:pPr>
    </w:p>
    <w:p w14:paraId="7F82C77B" w14:textId="77777777" w:rsidR="00F541D9" w:rsidRPr="00545D69" w:rsidRDefault="00F541D9" w:rsidP="00F541D9">
      <w:pPr>
        <w:spacing w:after="120" w:line="240" w:lineRule="auto"/>
        <w:jc w:val="center"/>
        <w:rPr>
          <w:rFonts w:eastAsia="Calibri" w:cs="Roboto Lt"/>
          <w:b/>
          <w:bCs/>
          <w:sz w:val="18"/>
          <w:szCs w:val="18"/>
        </w:rPr>
      </w:pPr>
      <w:r w:rsidRPr="00545D69">
        <w:rPr>
          <w:rFonts w:eastAsia="Calibri" w:cs="Roboto Lt"/>
          <w:b/>
          <w:bCs/>
          <w:sz w:val="18"/>
          <w:szCs w:val="18"/>
        </w:rPr>
        <w:t>FORMULARZ OFERTOWY</w:t>
      </w:r>
    </w:p>
    <w:p w14:paraId="572BC08E" w14:textId="77777777" w:rsidR="00F541D9" w:rsidRPr="00545D69" w:rsidRDefault="00F541D9" w:rsidP="00F541D9">
      <w:pPr>
        <w:pStyle w:val="Akapitzlist"/>
        <w:numPr>
          <w:ilvl w:val="0"/>
          <w:numId w:val="19"/>
        </w:numPr>
        <w:spacing w:after="120"/>
        <w:rPr>
          <w:rFonts w:eastAsia="Calibri" w:cs="Roboto Lt"/>
          <w:b/>
          <w:bCs/>
          <w:sz w:val="18"/>
          <w:szCs w:val="18"/>
        </w:rPr>
      </w:pPr>
      <w:r w:rsidRPr="00545D69">
        <w:rPr>
          <w:rFonts w:eastAsia="Calibri" w:cs="Roboto Lt"/>
          <w:b/>
          <w:bCs/>
          <w:sz w:val="18"/>
          <w:szCs w:val="18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96"/>
        <w:gridCol w:w="4094"/>
      </w:tblGrid>
      <w:tr w:rsidR="00F541D9" w14:paraId="5F997D67" w14:textId="77777777" w:rsidTr="00D74AF9">
        <w:tc>
          <w:tcPr>
            <w:tcW w:w="410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F6D4" w:themeFill="accent1" w:themeFillTint="33"/>
            <w:vAlign w:val="center"/>
          </w:tcPr>
          <w:p w14:paraId="4486F6B4" w14:textId="77777777" w:rsidR="00F541D9" w:rsidRPr="00024DC1" w:rsidRDefault="00F541D9" w:rsidP="00D74AF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Nazwa / Firma</w:t>
            </w:r>
          </w:p>
        </w:tc>
        <w:tc>
          <w:tcPr>
            <w:tcW w:w="410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8B33F8B" w14:textId="77777777" w:rsidR="00F541D9" w:rsidRDefault="00F541D9" w:rsidP="00D74AF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  <w:tr w:rsidR="00F541D9" w14:paraId="124EEC59" w14:textId="77777777" w:rsidTr="00D74AF9">
        <w:tc>
          <w:tcPr>
            <w:tcW w:w="4105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D9F6D4" w:themeFill="accent1" w:themeFillTint="33"/>
          </w:tcPr>
          <w:p w14:paraId="1E6CC451" w14:textId="77777777" w:rsidR="00F541D9" w:rsidRPr="00024DC1" w:rsidRDefault="00F541D9" w:rsidP="00D74AF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Adres siedziby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4DB4207B" w14:textId="77777777" w:rsidR="00F541D9" w:rsidRDefault="00F541D9" w:rsidP="00D74AF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  <w:tr w:rsidR="00F541D9" w14:paraId="6E06708E" w14:textId="77777777" w:rsidTr="00D74AF9">
        <w:tc>
          <w:tcPr>
            <w:tcW w:w="410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F6D4" w:themeFill="accent1" w:themeFillTint="33"/>
          </w:tcPr>
          <w:p w14:paraId="78CDC7C1" w14:textId="77777777" w:rsidR="00F541D9" w:rsidRPr="00024DC1" w:rsidRDefault="00F541D9" w:rsidP="00D74AF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NIP</w:t>
            </w:r>
          </w:p>
        </w:tc>
        <w:tc>
          <w:tcPr>
            <w:tcW w:w="4105" w:type="dxa"/>
            <w:tcBorders>
              <w:left w:val="single" w:sz="12" w:space="0" w:color="000000"/>
              <w:right w:val="single" w:sz="12" w:space="0" w:color="000000"/>
            </w:tcBorders>
          </w:tcPr>
          <w:p w14:paraId="09752483" w14:textId="77777777" w:rsidR="00F541D9" w:rsidRDefault="00F541D9" w:rsidP="00D74AF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  <w:tr w:rsidR="00F541D9" w14:paraId="2D3AA4F4" w14:textId="77777777" w:rsidTr="00D74AF9">
        <w:tc>
          <w:tcPr>
            <w:tcW w:w="410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F6D4" w:themeFill="accent1" w:themeFillTint="33"/>
          </w:tcPr>
          <w:p w14:paraId="0818F5EB" w14:textId="77777777" w:rsidR="00F541D9" w:rsidRPr="00024DC1" w:rsidRDefault="00F541D9" w:rsidP="00D74AF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024DC1">
              <w:rPr>
                <w:rFonts w:eastAsia="Calibri" w:cs="Roboto Lt"/>
                <w:b/>
                <w:bCs/>
                <w:sz w:val="18"/>
                <w:szCs w:val="18"/>
              </w:rPr>
              <w:t>REGON (jeśli dotyczy)</w:t>
            </w:r>
          </w:p>
        </w:tc>
        <w:tc>
          <w:tcPr>
            <w:tcW w:w="4105" w:type="dxa"/>
            <w:tcBorders>
              <w:left w:val="single" w:sz="12" w:space="0" w:color="000000"/>
              <w:right w:val="single" w:sz="12" w:space="0" w:color="000000"/>
            </w:tcBorders>
          </w:tcPr>
          <w:p w14:paraId="409EF570" w14:textId="77777777" w:rsidR="00F541D9" w:rsidRDefault="00F541D9" w:rsidP="00D74AF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  <w:tr w:rsidR="00F541D9" w14:paraId="6302D916" w14:textId="77777777" w:rsidTr="00D74AF9">
        <w:tc>
          <w:tcPr>
            <w:tcW w:w="4105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F6D4" w:themeFill="accent1" w:themeFillTint="33"/>
          </w:tcPr>
          <w:p w14:paraId="3DD6E142" w14:textId="77777777" w:rsidR="00F541D9" w:rsidRPr="00024DC1" w:rsidRDefault="00F541D9" w:rsidP="00D74AF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024DC1">
              <w:rPr>
                <w:rFonts w:eastAsia="Calibri" w:cs="Roboto Lt"/>
                <w:b/>
                <w:bCs/>
                <w:sz w:val="18"/>
                <w:szCs w:val="18"/>
              </w:rPr>
              <w:t>KRS / CEIDG (jeśli dotyczy)</w:t>
            </w:r>
          </w:p>
        </w:tc>
        <w:tc>
          <w:tcPr>
            <w:tcW w:w="4105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78C78CA" w14:textId="77777777" w:rsidR="00F541D9" w:rsidRDefault="00F541D9" w:rsidP="00D74AF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</w:tbl>
    <w:p w14:paraId="7F4F1CFF" w14:textId="77777777" w:rsidR="00F541D9" w:rsidRPr="00545D69" w:rsidRDefault="00F541D9" w:rsidP="00F541D9">
      <w:pPr>
        <w:spacing w:after="120" w:line="240" w:lineRule="auto"/>
        <w:rPr>
          <w:rFonts w:eastAsia="Calibri" w:cs="Roboto Lt"/>
          <w:sz w:val="18"/>
          <w:szCs w:val="18"/>
        </w:rPr>
      </w:pPr>
    </w:p>
    <w:p w14:paraId="19185415" w14:textId="77777777" w:rsidR="00F541D9" w:rsidRDefault="00F541D9" w:rsidP="00F541D9">
      <w:pPr>
        <w:pStyle w:val="Akapitzlist"/>
        <w:numPr>
          <w:ilvl w:val="0"/>
          <w:numId w:val="19"/>
        </w:numPr>
        <w:spacing w:after="120"/>
        <w:rPr>
          <w:rFonts w:eastAsia="Calibri" w:cs="Roboto Lt"/>
          <w:b/>
          <w:bCs/>
          <w:sz w:val="18"/>
          <w:szCs w:val="18"/>
        </w:rPr>
      </w:pPr>
      <w:r w:rsidRPr="00545D69">
        <w:rPr>
          <w:rFonts w:eastAsia="Calibri" w:cs="Roboto Lt"/>
          <w:b/>
          <w:bCs/>
          <w:sz w:val="18"/>
          <w:szCs w:val="18"/>
        </w:rPr>
        <w:t>OSOBA DO KONTAKTU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96"/>
        <w:gridCol w:w="4094"/>
      </w:tblGrid>
      <w:tr w:rsidR="00F541D9" w14:paraId="3EE73DA3" w14:textId="77777777" w:rsidTr="00D74AF9">
        <w:tc>
          <w:tcPr>
            <w:tcW w:w="410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F6D4" w:themeFill="accent1" w:themeFillTint="33"/>
            <w:vAlign w:val="center"/>
          </w:tcPr>
          <w:p w14:paraId="555E5D67" w14:textId="77777777" w:rsidR="00F541D9" w:rsidRPr="00024DC1" w:rsidRDefault="00F541D9" w:rsidP="00D74AF9">
            <w:pPr>
              <w:spacing w:after="120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4105" w:type="dxa"/>
            <w:tcBorders>
              <w:top w:val="single" w:sz="12" w:space="0" w:color="auto"/>
              <w:right w:val="single" w:sz="12" w:space="0" w:color="auto"/>
            </w:tcBorders>
          </w:tcPr>
          <w:p w14:paraId="203225F7" w14:textId="77777777" w:rsidR="00F541D9" w:rsidRDefault="00F541D9" w:rsidP="00D74AF9">
            <w:pPr>
              <w:spacing w:after="120"/>
              <w:rPr>
                <w:rFonts w:eastAsia="Calibri" w:cs="Roboto Lt"/>
                <w:b/>
                <w:bCs/>
                <w:sz w:val="18"/>
                <w:szCs w:val="18"/>
              </w:rPr>
            </w:pPr>
          </w:p>
        </w:tc>
      </w:tr>
      <w:tr w:rsidR="00F541D9" w14:paraId="770B06A0" w14:textId="77777777" w:rsidTr="00D74AF9">
        <w:tc>
          <w:tcPr>
            <w:tcW w:w="4105" w:type="dxa"/>
            <w:tcBorders>
              <w:left w:val="single" w:sz="12" w:space="0" w:color="000000"/>
            </w:tcBorders>
            <w:shd w:val="clear" w:color="auto" w:fill="D9F6D4" w:themeFill="accent1" w:themeFillTint="33"/>
            <w:vAlign w:val="center"/>
          </w:tcPr>
          <w:p w14:paraId="483465F0" w14:textId="77777777" w:rsidR="00F541D9" w:rsidRPr="00024DC1" w:rsidRDefault="00F541D9" w:rsidP="00D74AF9">
            <w:pPr>
              <w:spacing w:after="120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4105" w:type="dxa"/>
            <w:tcBorders>
              <w:right w:val="single" w:sz="12" w:space="0" w:color="auto"/>
            </w:tcBorders>
          </w:tcPr>
          <w:p w14:paraId="1D378C38" w14:textId="77777777" w:rsidR="00F541D9" w:rsidRDefault="00F541D9" w:rsidP="00D74AF9">
            <w:pPr>
              <w:spacing w:after="120"/>
              <w:rPr>
                <w:rFonts w:eastAsia="Calibri" w:cs="Roboto Lt"/>
                <w:b/>
                <w:bCs/>
                <w:sz w:val="18"/>
                <w:szCs w:val="18"/>
              </w:rPr>
            </w:pPr>
          </w:p>
        </w:tc>
      </w:tr>
      <w:tr w:rsidR="00F541D9" w14:paraId="41CB918B" w14:textId="77777777" w:rsidTr="00D74AF9">
        <w:tc>
          <w:tcPr>
            <w:tcW w:w="410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F6D4" w:themeFill="accent1" w:themeFillTint="33"/>
            <w:vAlign w:val="center"/>
          </w:tcPr>
          <w:p w14:paraId="7D0A107F" w14:textId="77777777" w:rsidR="00F541D9" w:rsidRPr="00024DC1" w:rsidRDefault="00F541D9" w:rsidP="00D74AF9">
            <w:pPr>
              <w:spacing w:after="120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4105" w:type="dxa"/>
            <w:tcBorders>
              <w:bottom w:val="single" w:sz="12" w:space="0" w:color="000000"/>
              <w:right w:val="single" w:sz="12" w:space="0" w:color="auto"/>
            </w:tcBorders>
          </w:tcPr>
          <w:p w14:paraId="0627D964" w14:textId="77777777" w:rsidR="00F541D9" w:rsidRDefault="00F541D9" w:rsidP="00D74AF9">
            <w:pPr>
              <w:spacing w:after="120"/>
              <w:rPr>
                <w:rFonts w:eastAsia="Calibri" w:cs="Roboto Lt"/>
                <w:b/>
                <w:bCs/>
                <w:sz w:val="18"/>
                <w:szCs w:val="18"/>
              </w:rPr>
            </w:pPr>
          </w:p>
        </w:tc>
      </w:tr>
    </w:tbl>
    <w:p w14:paraId="399B4E86" w14:textId="77777777" w:rsidR="00F541D9" w:rsidRPr="00545D69" w:rsidRDefault="00F541D9" w:rsidP="00F541D9">
      <w:pPr>
        <w:spacing w:after="120"/>
        <w:rPr>
          <w:rFonts w:eastAsia="Calibri" w:cs="Roboto Lt"/>
          <w:b/>
          <w:bCs/>
          <w:sz w:val="18"/>
          <w:szCs w:val="18"/>
        </w:rPr>
      </w:pPr>
    </w:p>
    <w:p w14:paraId="16203A08" w14:textId="77777777" w:rsidR="00F541D9" w:rsidRPr="00024DC1" w:rsidRDefault="00F541D9" w:rsidP="00F541D9">
      <w:pPr>
        <w:pStyle w:val="Akapitzlist"/>
        <w:numPr>
          <w:ilvl w:val="0"/>
          <w:numId w:val="19"/>
        </w:numPr>
        <w:spacing w:after="120"/>
        <w:rPr>
          <w:rFonts w:eastAsia="Calibri" w:cs="Roboto Lt"/>
          <w:b/>
          <w:bCs/>
          <w:sz w:val="18"/>
          <w:szCs w:val="18"/>
        </w:rPr>
      </w:pPr>
      <w:r w:rsidRPr="00024DC1">
        <w:rPr>
          <w:rFonts w:eastAsia="Calibri" w:cs="Roboto Lt"/>
          <w:b/>
          <w:bCs/>
          <w:sz w:val="18"/>
          <w:szCs w:val="18"/>
        </w:rPr>
        <w:t>OFERTA</w:t>
      </w:r>
    </w:p>
    <w:p w14:paraId="6D5F0617" w14:textId="77777777" w:rsidR="00F541D9" w:rsidRDefault="00F541D9" w:rsidP="00F541D9">
      <w:pPr>
        <w:spacing w:after="120" w:line="240" w:lineRule="auto"/>
        <w:rPr>
          <w:rFonts w:eastAsia="Calibri" w:cs="Roboto Lt"/>
          <w:sz w:val="18"/>
          <w:szCs w:val="18"/>
        </w:rPr>
      </w:pPr>
      <w:r w:rsidRPr="00E54C64">
        <w:rPr>
          <w:rFonts w:eastAsia="Calibri" w:cs="Roboto Lt"/>
          <w:sz w:val="18"/>
          <w:szCs w:val="18"/>
        </w:rPr>
        <w:t>na: u</w:t>
      </w:r>
      <w:r>
        <w:rPr>
          <w:rFonts w:eastAsia="Calibri" w:cs="Roboto Lt"/>
          <w:sz w:val="18"/>
          <w:szCs w:val="18"/>
        </w:rPr>
        <w:t xml:space="preserve">sługi syntezy </w:t>
      </w:r>
      <w:proofErr w:type="spellStart"/>
      <w:r>
        <w:rPr>
          <w:rFonts w:eastAsia="Calibri" w:cs="Roboto Lt"/>
          <w:sz w:val="18"/>
          <w:szCs w:val="18"/>
        </w:rPr>
        <w:t>oligonukleotydów</w:t>
      </w:r>
      <w:proofErr w:type="spellEnd"/>
      <w:r>
        <w:rPr>
          <w:rFonts w:eastAsia="Calibri" w:cs="Roboto Lt"/>
          <w:sz w:val="18"/>
          <w:szCs w:val="18"/>
        </w:rPr>
        <w:t>.</w:t>
      </w:r>
    </w:p>
    <w:p w14:paraId="62399DE2" w14:textId="43677D8A" w:rsidR="00F541D9" w:rsidRDefault="00F541D9" w:rsidP="00F541D9">
      <w:p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składam/y ofertę na wykonanie przedmiotu zamówienia zgodnie z </w:t>
      </w:r>
      <w:r>
        <w:rPr>
          <w:rFonts w:eastAsia="Calibri" w:cs="Roboto Lt"/>
          <w:sz w:val="18"/>
          <w:szCs w:val="18"/>
        </w:rPr>
        <w:t>Załącznikiem nr 1 stanowiącym O</w:t>
      </w:r>
      <w:r w:rsidRPr="00545D69">
        <w:rPr>
          <w:rFonts w:eastAsia="Calibri" w:cs="Roboto Lt"/>
          <w:sz w:val="18"/>
          <w:szCs w:val="18"/>
        </w:rPr>
        <w:t>pis Przedmiotu Zamówienia oraz zobowiązuję/my się do realizacji zamówienia zgodnie z jego treścią oraz postanowieniami wzoru umowy stanowiącego załącznik do zapytania ofertowego.</w:t>
      </w:r>
    </w:p>
    <w:p w14:paraId="71442B7A" w14:textId="28CC02F0" w:rsidR="004641DC" w:rsidRPr="00545D69" w:rsidRDefault="004641DC" w:rsidP="00F541D9">
      <w:pPr>
        <w:spacing w:after="120" w:line="240" w:lineRule="auto"/>
        <w:rPr>
          <w:rFonts w:eastAsia="Calibri" w:cs="Roboto Lt"/>
          <w:sz w:val="18"/>
          <w:szCs w:val="18"/>
        </w:rPr>
      </w:pPr>
      <w:r w:rsidRPr="004641DC">
        <w:rPr>
          <w:rFonts w:eastAsia="Calibri" w:cs="Roboto Lt"/>
          <w:sz w:val="18"/>
          <w:szCs w:val="18"/>
        </w:rPr>
        <w:t>Cena oferty została obliczona na podstawie cen jednostkowych wskazanych w Załącznik</w:t>
      </w:r>
      <w:r>
        <w:rPr>
          <w:rFonts w:eastAsia="Calibri" w:cs="Roboto Lt"/>
          <w:sz w:val="18"/>
          <w:szCs w:val="18"/>
        </w:rPr>
        <w:t xml:space="preserve">u </w:t>
      </w:r>
      <w:r w:rsidRPr="004641DC">
        <w:rPr>
          <w:rFonts w:eastAsia="Calibri" w:cs="Roboto Lt"/>
          <w:sz w:val="18"/>
          <w:szCs w:val="18"/>
        </w:rPr>
        <w:t>nr 1 do zapytania ofertowego.</w:t>
      </w:r>
    </w:p>
    <w:p w14:paraId="576ADA91" w14:textId="77777777" w:rsidR="00F541D9" w:rsidRDefault="00F541D9" w:rsidP="00F541D9">
      <w:pPr>
        <w:spacing w:after="120" w:line="240" w:lineRule="auto"/>
        <w:jc w:val="left"/>
        <w:rPr>
          <w:rFonts w:eastAsia="Calibri" w:cs="Roboto Lt"/>
          <w:b/>
          <w:bCs/>
          <w:sz w:val="18"/>
          <w:szCs w:val="18"/>
        </w:rPr>
      </w:pPr>
      <w:r w:rsidRPr="00545D69">
        <w:rPr>
          <w:rFonts w:eastAsia="Calibri" w:cs="Roboto Lt"/>
          <w:b/>
          <w:bCs/>
          <w:sz w:val="18"/>
          <w:szCs w:val="18"/>
        </w:rPr>
        <w:t>Cena oferty:</w:t>
      </w:r>
    </w:p>
    <w:p w14:paraId="394FC2FE" w14:textId="77777777" w:rsidR="00F541D9" w:rsidRPr="00545D69" w:rsidRDefault="00F541D9" w:rsidP="00F541D9">
      <w:pPr>
        <w:spacing w:after="120" w:line="240" w:lineRule="auto"/>
        <w:jc w:val="left"/>
        <w:rPr>
          <w:rFonts w:eastAsia="Calibri" w:cs="Roboto Lt"/>
          <w:b/>
          <w:bCs/>
          <w:sz w:val="18"/>
          <w:szCs w:val="18"/>
        </w:rPr>
      </w:pPr>
    </w:p>
    <w:p w14:paraId="43F86DB4" w14:textId="77777777" w:rsidR="00F541D9" w:rsidRPr="000F7A2E" w:rsidRDefault="00F541D9" w:rsidP="00F541D9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Cena netto: ………………………………… </w:t>
      </w:r>
      <w:r>
        <w:rPr>
          <w:rFonts w:eastAsia="Calibri" w:cs="Roboto Lt"/>
          <w:sz w:val="18"/>
          <w:szCs w:val="18"/>
        </w:rPr>
        <w:t>PLN</w:t>
      </w:r>
    </w:p>
    <w:p w14:paraId="2C956DA8" w14:textId="77777777" w:rsidR="00F541D9" w:rsidRPr="00545D69" w:rsidRDefault="00F541D9" w:rsidP="00F541D9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</w:p>
    <w:p w14:paraId="7B9C82A5" w14:textId="77777777" w:rsidR="00F541D9" w:rsidRPr="000F7A2E" w:rsidRDefault="00F541D9" w:rsidP="00F541D9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Podatek VAT: ………………………………… </w:t>
      </w:r>
      <w:r>
        <w:rPr>
          <w:rFonts w:eastAsia="Calibri" w:cs="Roboto Lt"/>
          <w:sz w:val="18"/>
          <w:szCs w:val="18"/>
        </w:rPr>
        <w:t>PLN</w:t>
      </w:r>
    </w:p>
    <w:p w14:paraId="3E4CF21F" w14:textId="77777777" w:rsidR="00F541D9" w:rsidRPr="00545D69" w:rsidRDefault="00F541D9" w:rsidP="00F541D9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</w:p>
    <w:p w14:paraId="28F1649B" w14:textId="77777777" w:rsidR="00F541D9" w:rsidRDefault="00F541D9" w:rsidP="00F541D9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Cena brutto: ………………………………… </w:t>
      </w:r>
      <w:r>
        <w:rPr>
          <w:rFonts w:eastAsia="Calibri" w:cs="Roboto Lt"/>
          <w:sz w:val="18"/>
          <w:szCs w:val="18"/>
        </w:rPr>
        <w:t>PLN</w:t>
      </w:r>
    </w:p>
    <w:p w14:paraId="4FAD63E0" w14:textId="77777777" w:rsidR="00F541D9" w:rsidRPr="00545D69" w:rsidRDefault="00F541D9" w:rsidP="00F541D9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</w:p>
    <w:p w14:paraId="49DD72D9" w14:textId="77777777" w:rsidR="00F541D9" w:rsidRDefault="00F541D9" w:rsidP="00F541D9">
      <w:pPr>
        <w:spacing w:after="120" w:line="240" w:lineRule="auto"/>
        <w:rPr>
          <w:rFonts w:eastAsia="Calibri" w:cs="Roboto Lt"/>
          <w:sz w:val="18"/>
          <w:szCs w:val="18"/>
        </w:rPr>
      </w:pPr>
      <w:r w:rsidRPr="00857AFF">
        <w:rPr>
          <w:rFonts w:eastAsia="Calibri" w:cs="Roboto Lt"/>
          <w:sz w:val="18"/>
          <w:szCs w:val="18"/>
        </w:rPr>
        <w:t xml:space="preserve">Powyższa cena zawiera wszelkie koszty związane z realizacją zamówienia. </w:t>
      </w:r>
    </w:p>
    <w:p w14:paraId="4F8BCCF1" w14:textId="77777777" w:rsidR="00F541D9" w:rsidRPr="00024DC1" w:rsidRDefault="00F541D9" w:rsidP="00F541D9">
      <w:p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>Ceną oferty w rozumieniu zapytania ofertowego jest wskazana powyżej cena brutto.</w:t>
      </w:r>
    </w:p>
    <w:p w14:paraId="414218C9" w14:textId="77777777" w:rsidR="00F541D9" w:rsidRPr="00545D69" w:rsidRDefault="00F541D9" w:rsidP="00F541D9">
      <w:pPr>
        <w:spacing w:after="120" w:line="240" w:lineRule="auto"/>
        <w:rPr>
          <w:rFonts w:eastAsia="Calibri" w:cs="Roboto Lt"/>
          <w:sz w:val="18"/>
          <w:szCs w:val="18"/>
        </w:rPr>
      </w:pPr>
    </w:p>
    <w:p w14:paraId="1FBDABB1" w14:textId="77777777" w:rsidR="00F541D9" w:rsidRPr="00024DC1" w:rsidRDefault="00F541D9" w:rsidP="00F541D9">
      <w:pPr>
        <w:pStyle w:val="Akapitzlist"/>
        <w:numPr>
          <w:ilvl w:val="0"/>
          <w:numId w:val="19"/>
        </w:numPr>
        <w:spacing w:after="120"/>
        <w:rPr>
          <w:rFonts w:eastAsia="Calibri" w:cs="Roboto Lt"/>
          <w:b/>
          <w:bCs/>
          <w:sz w:val="18"/>
          <w:szCs w:val="18"/>
        </w:rPr>
      </w:pPr>
      <w:r w:rsidRPr="00024DC1">
        <w:rPr>
          <w:rFonts w:eastAsia="Calibri" w:cs="Roboto Lt"/>
          <w:b/>
          <w:bCs/>
          <w:sz w:val="18"/>
          <w:szCs w:val="18"/>
        </w:rPr>
        <w:t>OŚWIADCZENIA</w:t>
      </w:r>
    </w:p>
    <w:p w14:paraId="4A706284" w14:textId="77777777" w:rsidR="00F541D9" w:rsidRPr="00E54C64" w:rsidRDefault="00F541D9" w:rsidP="00F541D9">
      <w:pPr>
        <w:numPr>
          <w:ilvl w:val="0"/>
          <w:numId w:val="18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E54C64">
        <w:rPr>
          <w:rFonts w:eastAsia="Calibri" w:cs="Roboto Lt"/>
          <w:sz w:val="18"/>
          <w:szCs w:val="18"/>
        </w:rPr>
        <w:t>Oświadczam/y, że zapoznałem/</w:t>
      </w:r>
      <w:proofErr w:type="spellStart"/>
      <w:r w:rsidRPr="00E54C64">
        <w:rPr>
          <w:rFonts w:eastAsia="Calibri" w:cs="Roboto Lt"/>
          <w:sz w:val="18"/>
          <w:szCs w:val="18"/>
        </w:rPr>
        <w:t>am</w:t>
      </w:r>
      <w:proofErr w:type="spellEnd"/>
      <w:r w:rsidRPr="00E54C64">
        <w:rPr>
          <w:rFonts w:eastAsia="Calibri" w:cs="Roboto Lt"/>
          <w:sz w:val="18"/>
          <w:szCs w:val="18"/>
        </w:rPr>
        <w:t>/liśmy się z treścią zapytania ofertowego, opisem przedmiotu zamówienia oraz wzorem umowy i akceptuję/my je bez zastrzeżeń.</w:t>
      </w:r>
    </w:p>
    <w:p w14:paraId="54804B27" w14:textId="77777777" w:rsidR="00F541D9" w:rsidRPr="00545D69" w:rsidRDefault="00F541D9" w:rsidP="00F541D9">
      <w:pPr>
        <w:numPr>
          <w:ilvl w:val="0"/>
          <w:numId w:val="18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>Oświadczam/y, że</w:t>
      </w:r>
      <w:r>
        <w:rPr>
          <w:rFonts w:eastAsia="Calibri" w:cs="Roboto Lt"/>
          <w:sz w:val="18"/>
          <w:szCs w:val="18"/>
        </w:rPr>
        <w:t xml:space="preserve"> </w:t>
      </w:r>
      <w:r w:rsidRPr="00857AFF">
        <w:rPr>
          <w:rFonts w:eastAsia="Calibri" w:cs="Roboto Lt"/>
          <w:sz w:val="18"/>
          <w:szCs w:val="18"/>
        </w:rPr>
        <w:t>spełniam</w:t>
      </w:r>
      <w:r>
        <w:rPr>
          <w:rFonts w:eastAsia="Calibri" w:cs="Roboto Lt"/>
          <w:sz w:val="18"/>
          <w:szCs w:val="18"/>
        </w:rPr>
        <w:t>/y</w:t>
      </w:r>
      <w:r w:rsidRPr="00857AFF">
        <w:rPr>
          <w:rFonts w:eastAsia="Calibri" w:cs="Roboto Lt"/>
          <w:sz w:val="18"/>
          <w:szCs w:val="18"/>
        </w:rPr>
        <w:t xml:space="preserve"> warunki udziału określone w zapytaniu ofertowym</w:t>
      </w:r>
      <w:r>
        <w:rPr>
          <w:rFonts w:eastAsia="Calibri" w:cs="Roboto Lt"/>
          <w:sz w:val="18"/>
          <w:szCs w:val="18"/>
        </w:rPr>
        <w:t>.</w:t>
      </w:r>
    </w:p>
    <w:p w14:paraId="58CFF1E8" w14:textId="77777777" w:rsidR="00F541D9" w:rsidRPr="00545D69" w:rsidRDefault="00F541D9" w:rsidP="00F541D9">
      <w:pPr>
        <w:numPr>
          <w:ilvl w:val="0"/>
          <w:numId w:val="18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Mając na uwadze przesłanki wykluczenia zawarte w art. 7 ust. 1 w zw. z art. 7 ust. 9 ustawy z dnia 13 kwietnia 2022 r. o szczególnych rozwiązaniach w zakresie przeciwdziałania wspieraniu agresji na Ukrainę oraz służących ochronie bezpieczeństwa narodowego (Dz.U. 2022 poz. 835 z </w:t>
      </w:r>
      <w:proofErr w:type="spellStart"/>
      <w:r w:rsidRPr="00545D69">
        <w:rPr>
          <w:rFonts w:eastAsia="Calibri" w:cs="Roboto Lt"/>
          <w:sz w:val="18"/>
          <w:szCs w:val="18"/>
        </w:rPr>
        <w:t>późn</w:t>
      </w:r>
      <w:proofErr w:type="spellEnd"/>
      <w:r w:rsidRPr="00545D69">
        <w:rPr>
          <w:rFonts w:eastAsia="Calibri" w:cs="Roboto Lt"/>
          <w:sz w:val="18"/>
          <w:szCs w:val="18"/>
        </w:rPr>
        <w:t>. zm.):</w:t>
      </w:r>
    </w:p>
    <w:p w14:paraId="3C8029D9" w14:textId="77777777" w:rsidR="00F541D9" w:rsidRPr="00545D69" w:rsidRDefault="00F541D9" w:rsidP="00F541D9">
      <w:pPr>
        <w:spacing w:after="120" w:line="240" w:lineRule="auto"/>
        <w:ind w:left="708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lastRenderedPageBreak/>
        <w:t xml:space="preserve">Składając ofertę, oświadczam/y, że nie podlegam/y wykluczeniu z postępowania na podstawie art. 7 ust. 1 w zw. z art. 7 ust. 9 ustawy z dnia 13 kwietnia 2022 r. o szczególnych rozwiązaniach w zakresie przeciwdziałania wspieraniu agresji na Ukrainę oraz służących ochronie bezpieczeństwa narodowego (Dz.U. 2022 poz. 835 z </w:t>
      </w:r>
      <w:proofErr w:type="spellStart"/>
      <w:r w:rsidRPr="00545D69">
        <w:rPr>
          <w:rFonts w:eastAsia="Calibri" w:cs="Roboto Lt"/>
          <w:sz w:val="18"/>
          <w:szCs w:val="18"/>
        </w:rPr>
        <w:t>późn</w:t>
      </w:r>
      <w:proofErr w:type="spellEnd"/>
      <w:r w:rsidRPr="00545D69">
        <w:rPr>
          <w:rFonts w:eastAsia="Calibri" w:cs="Roboto Lt"/>
          <w:sz w:val="18"/>
          <w:szCs w:val="18"/>
        </w:rPr>
        <w:t>. zm.).</w:t>
      </w:r>
    </w:p>
    <w:p w14:paraId="1BD23822" w14:textId="77777777" w:rsidR="00F541D9" w:rsidRDefault="00F541D9" w:rsidP="00F541D9">
      <w:pPr>
        <w:numPr>
          <w:ilvl w:val="0"/>
          <w:numId w:val="18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>Oświadczam/y, że jesteśmy związani niniejszą ofertą przez okres wskazany w zapytaniu ofertowym</w:t>
      </w:r>
      <w:r>
        <w:rPr>
          <w:rFonts w:eastAsia="Calibri" w:cs="Roboto Lt"/>
          <w:sz w:val="18"/>
          <w:szCs w:val="18"/>
        </w:rPr>
        <w:t>.</w:t>
      </w:r>
    </w:p>
    <w:p w14:paraId="6AC04312" w14:textId="77777777" w:rsidR="00F541D9" w:rsidRPr="00545D69" w:rsidRDefault="00F541D9" w:rsidP="00F541D9">
      <w:pPr>
        <w:numPr>
          <w:ilvl w:val="0"/>
          <w:numId w:val="18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Oświadczam/y, że </w:t>
      </w:r>
      <w:r>
        <w:rPr>
          <w:rFonts w:eastAsia="Calibri" w:cs="Roboto Lt"/>
          <w:sz w:val="18"/>
          <w:szCs w:val="18"/>
        </w:rPr>
        <w:t xml:space="preserve">nie </w:t>
      </w:r>
      <w:r w:rsidRPr="00545D69">
        <w:rPr>
          <w:rFonts w:eastAsia="Calibri" w:cs="Roboto Lt"/>
          <w:sz w:val="18"/>
          <w:szCs w:val="18"/>
        </w:rPr>
        <w:t>jesteśmy</w:t>
      </w:r>
      <w:r>
        <w:rPr>
          <w:rFonts w:eastAsia="Calibri" w:cs="Roboto Lt"/>
          <w:sz w:val="18"/>
          <w:szCs w:val="18"/>
        </w:rPr>
        <w:t xml:space="preserve"> powiązany/i osobowo lub kapitałowo z Zamawiającym.</w:t>
      </w:r>
    </w:p>
    <w:p w14:paraId="6CD9F7C2" w14:textId="77777777" w:rsidR="00F541D9" w:rsidRPr="00545D69" w:rsidRDefault="00F541D9" w:rsidP="00F541D9">
      <w:pPr>
        <w:numPr>
          <w:ilvl w:val="0"/>
          <w:numId w:val="18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>Oświadczam/y, że podane w ofercie informacje są prawdziwe i kompletne.</w:t>
      </w:r>
    </w:p>
    <w:p w14:paraId="0102AEBD" w14:textId="77777777" w:rsidR="00F541D9" w:rsidRDefault="00F541D9" w:rsidP="00F541D9">
      <w:pPr>
        <w:spacing w:after="120" w:line="240" w:lineRule="auto"/>
        <w:rPr>
          <w:rFonts w:eastAsia="Calibri" w:cs="Roboto Lt"/>
          <w:sz w:val="18"/>
          <w:szCs w:val="18"/>
        </w:rPr>
      </w:pPr>
    </w:p>
    <w:tbl>
      <w:tblPr>
        <w:tblStyle w:val="Tabela-Siatka"/>
        <w:tblW w:w="0" w:type="auto"/>
        <w:tblInd w:w="2689" w:type="dxa"/>
        <w:tblLook w:val="04A0" w:firstRow="1" w:lastRow="0" w:firstColumn="1" w:lastColumn="0" w:noHBand="0" w:noVBand="1"/>
      </w:tblPr>
      <w:tblGrid>
        <w:gridCol w:w="2399"/>
        <w:gridCol w:w="3102"/>
      </w:tblGrid>
      <w:tr w:rsidR="00F541D9" w14:paraId="55A3FD47" w14:textId="77777777" w:rsidTr="00D74AF9">
        <w:tc>
          <w:tcPr>
            <w:tcW w:w="2399" w:type="dxa"/>
            <w:shd w:val="clear" w:color="auto" w:fill="D9F6D4" w:themeFill="accent1" w:themeFillTint="33"/>
            <w:vAlign w:val="center"/>
          </w:tcPr>
          <w:p w14:paraId="5EF63371" w14:textId="77777777" w:rsidR="00F541D9" w:rsidRPr="00024DC1" w:rsidRDefault="00F541D9" w:rsidP="00D74AF9">
            <w:pPr>
              <w:spacing w:after="120" w:line="240" w:lineRule="auto"/>
              <w:jc w:val="right"/>
              <w:rPr>
                <w:rFonts w:eastAsia="Calibri" w:cs="Roboto Lt"/>
                <w:b/>
                <w:bCs/>
                <w:sz w:val="18"/>
                <w:szCs w:val="18"/>
              </w:rPr>
            </w:pPr>
            <w:r>
              <w:rPr>
                <w:rFonts w:eastAsia="Calibri" w:cs="Roboto Lt"/>
                <w:b/>
                <w:bCs/>
                <w:sz w:val="18"/>
                <w:szCs w:val="18"/>
              </w:rPr>
              <w:t>Czytelny p</w:t>
            </w:r>
            <w:r w:rsidRPr="00024DC1">
              <w:rPr>
                <w:rFonts w:eastAsia="Calibri" w:cs="Roboto Lt"/>
                <w:b/>
                <w:bCs/>
                <w:sz w:val="18"/>
                <w:szCs w:val="18"/>
              </w:rPr>
              <w:t>odpis</w:t>
            </w:r>
            <w:r>
              <w:rPr>
                <w:rFonts w:eastAsia="Calibri" w:cs="Roboto Lt"/>
                <w:b/>
                <w:bCs/>
                <w:sz w:val="18"/>
                <w:szCs w:val="18"/>
              </w:rPr>
              <w:t xml:space="preserve"> (imię i nazwisko) oraz data</w:t>
            </w:r>
          </w:p>
        </w:tc>
        <w:tc>
          <w:tcPr>
            <w:tcW w:w="3102" w:type="dxa"/>
          </w:tcPr>
          <w:p w14:paraId="26206B64" w14:textId="77777777" w:rsidR="00F541D9" w:rsidRDefault="00F541D9" w:rsidP="00D74AF9">
            <w:pPr>
              <w:spacing w:after="120" w:line="240" w:lineRule="auto"/>
              <w:jc w:val="right"/>
              <w:rPr>
                <w:rFonts w:eastAsia="Calibri" w:cs="Roboto Lt"/>
                <w:sz w:val="18"/>
                <w:szCs w:val="18"/>
              </w:rPr>
            </w:pPr>
          </w:p>
          <w:p w14:paraId="44C4AB80" w14:textId="77777777" w:rsidR="00F541D9" w:rsidRDefault="00F541D9" w:rsidP="00D74AF9">
            <w:pPr>
              <w:spacing w:after="120" w:line="240" w:lineRule="auto"/>
              <w:jc w:val="right"/>
              <w:rPr>
                <w:rFonts w:eastAsia="Calibri" w:cs="Roboto Lt"/>
                <w:sz w:val="18"/>
                <w:szCs w:val="18"/>
              </w:rPr>
            </w:pPr>
          </w:p>
          <w:p w14:paraId="47F434FA" w14:textId="77777777" w:rsidR="00F541D9" w:rsidRDefault="00F541D9" w:rsidP="00D74AF9">
            <w:pPr>
              <w:spacing w:after="120" w:line="240" w:lineRule="auto"/>
              <w:rPr>
                <w:rFonts w:eastAsia="Calibri" w:cs="Roboto Lt"/>
                <w:sz w:val="18"/>
                <w:szCs w:val="18"/>
              </w:rPr>
            </w:pPr>
          </w:p>
          <w:p w14:paraId="7EA12EBD" w14:textId="77777777" w:rsidR="00F541D9" w:rsidRDefault="00F541D9" w:rsidP="00D74AF9">
            <w:pPr>
              <w:spacing w:after="120" w:line="240" w:lineRule="auto"/>
              <w:jc w:val="right"/>
              <w:rPr>
                <w:rFonts w:eastAsia="Calibri" w:cs="Roboto Lt"/>
                <w:sz w:val="18"/>
                <w:szCs w:val="18"/>
              </w:rPr>
            </w:pPr>
          </w:p>
          <w:p w14:paraId="088AF349" w14:textId="77777777" w:rsidR="00F541D9" w:rsidRDefault="00F541D9" w:rsidP="00D74AF9">
            <w:pPr>
              <w:spacing w:after="120" w:line="240" w:lineRule="auto"/>
              <w:jc w:val="right"/>
              <w:rPr>
                <w:rFonts w:eastAsia="Calibri" w:cs="Roboto Lt"/>
                <w:sz w:val="18"/>
                <w:szCs w:val="18"/>
              </w:rPr>
            </w:pPr>
          </w:p>
        </w:tc>
      </w:tr>
    </w:tbl>
    <w:p w14:paraId="0F386AC2" w14:textId="77777777" w:rsidR="00F541D9" w:rsidRDefault="00F541D9" w:rsidP="00F541D9">
      <w:pPr>
        <w:spacing w:after="120" w:line="240" w:lineRule="auto"/>
        <w:jc w:val="right"/>
        <w:rPr>
          <w:rFonts w:eastAsia="Calibri" w:cs="Roboto Lt"/>
          <w:sz w:val="18"/>
          <w:szCs w:val="18"/>
        </w:rPr>
      </w:pPr>
    </w:p>
    <w:p w14:paraId="02643F6A" w14:textId="77777777" w:rsidR="00F541D9" w:rsidRDefault="00F541D9" w:rsidP="00F541D9">
      <w:pPr>
        <w:spacing w:after="120" w:line="240" w:lineRule="auto"/>
        <w:rPr>
          <w:rFonts w:eastAsia="Calibri" w:cs="Roboto Lt"/>
          <w:sz w:val="18"/>
          <w:szCs w:val="18"/>
        </w:rPr>
      </w:pPr>
    </w:p>
    <w:p w14:paraId="5AE17C0E" w14:textId="77777777" w:rsidR="00F541D9" w:rsidRPr="00545D69" w:rsidRDefault="00F541D9" w:rsidP="00F541D9">
      <w:pPr>
        <w:spacing w:after="120" w:line="240" w:lineRule="auto"/>
      </w:pPr>
    </w:p>
    <w:p w14:paraId="4C4D3019" w14:textId="5386E857" w:rsidR="009037E5" w:rsidRPr="006638BA" w:rsidRDefault="009037E5" w:rsidP="00D95730">
      <w:pPr>
        <w:spacing w:after="0" w:line="240" w:lineRule="auto"/>
        <w:jc w:val="left"/>
        <w:rPr>
          <w:rFonts w:eastAsia="Calibri" w:cs="Times New Roman"/>
          <w:sz w:val="14"/>
          <w:szCs w:val="14"/>
          <w:highlight w:val="yellow"/>
        </w:rPr>
      </w:pPr>
    </w:p>
    <w:sectPr w:rsidR="009037E5" w:rsidRPr="006638BA" w:rsidSect="00055AF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2552" w:header="51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62AE1" w14:textId="77777777" w:rsidR="00D76405" w:rsidRDefault="00D76405" w:rsidP="006747BD">
      <w:pPr>
        <w:spacing w:after="0" w:line="240" w:lineRule="auto"/>
      </w:pPr>
      <w:r>
        <w:separator/>
      </w:r>
    </w:p>
  </w:endnote>
  <w:endnote w:type="continuationSeparator" w:id="0">
    <w:p w14:paraId="1CB75ED3" w14:textId="77777777" w:rsidR="00D76405" w:rsidRDefault="00D76405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 Lt">
    <w:charset w:val="EE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227961"/>
      <w:docPartObj>
        <w:docPartGallery w:val="Page Numbers (Bottom of Page)"/>
        <w:docPartUnique/>
      </w:docPartObj>
    </w:sdtPr>
    <w:sdtEndPr/>
    <w:sdtContent>
      <w:sdt>
        <w:sdtPr>
          <w:id w:val="-187525118"/>
          <w:docPartObj>
            <w:docPartGallery w:val="Page Numbers (Top of Page)"/>
            <w:docPartUnique/>
          </w:docPartObj>
        </w:sdtPr>
        <w:sdtEndPr/>
        <w:sdtContent>
          <w:p w14:paraId="1D50ED0A" w14:textId="77777777" w:rsidR="00D40690" w:rsidRDefault="00D40690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1A0BD2">
              <w:rPr>
                <w:bCs/>
                <w:noProof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1A0BD2">
              <w:rPr>
                <w:bCs/>
                <w:noProof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A2673C" w14:textId="77777777" w:rsidR="00D40690" w:rsidRDefault="00DA52A1">
    <w:pPr>
      <w:pStyle w:val="Stopka"/>
    </w:pPr>
    <w:r w:rsidRPr="00DA52A1">
      <w:rPr>
        <w:noProof/>
        <w:lang w:eastAsia="pl-PL"/>
      </w:rPr>
      <w:drawing>
        <wp:anchor distT="0" distB="0" distL="114300" distR="114300" simplePos="0" relativeHeight="251671552" behindDoc="1" locked="1" layoutInCell="1" allowOverlap="1" wp14:anchorId="556D34D9" wp14:editId="59914272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153298540" name="Obraz 17097116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2A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34AEF28C" wp14:editId="369BA440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600" cy="4392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6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729D3B" w14:textId="77777777" w:rsidR="00A4666C" w:rsidRDefault="00A4666C" w:rsidP="00A4666C">
                          <w:pPr>
                            <w:pStyle w:val="LukStopka-adres"/>
                          </w:pPr>
                          <w:r>
                            <w:t>Sieć Badawcza Łukasiewicz – PORT Polski Ośrodek Rozwoju Technologii</w:t>
                          </w:r>
                        </w:p>
                        <w:p w14:paraId="49C32339" w14:textId="77777777" w:rsidR="008451D3" w:rsidRDefault="00A4666C" w:rsidP="00A4666C">
                          <w:pPr>
                            <w:pStyle w:val="LukStopka-adres"/>
                          </w:pPr>
                          <w:r>
                            <w:t xml:space="preserve">54-066 Wrocław, ul. Stabłowicka 147, </w:t>
                          </w:r>
                        </w:p>
                        <w:p w14:paraId="7240C641" w14:textId="3ED0338E" w:rsidR="00A4666C" w:rsidRPr="009B5304" w:rsidRDefault="00A4666C" w:rsidP="00A4666C">
                          <w:pPr>
                            <w:pStyle w:val="LukStopka-adres"/>
                          </w:pPr>
                          <w:r w:rsidRPr="009B5304">
                            <w:t>Tel: +48 71 734 77 77,</w:t>
                          </w:r>
                          <w:r w:rsidR="008451D3" w:rsidRPr="009B5304">
                            <w:t>e</w:t>
                          </w:r>
                          <w:r w:rsidRPr="009B5304">
                            <w:t xml:space="preserve">-mail: </w:t>
                          </w:r>
                          <w:r w:rsidR="008451D3" w:rsidRPr="009B5304">
                            <w:t>sekretariat</w:t>
                          </w:r>
                          <w:r w:rsidRPr="009B5304">
                            <w:t>@port.</w:t>
                          </w:r>
                          <w:r w:rsidR="0039324B" w:rsidRPr="009B5304">
                            <w:t>lukasiewicz.gov</w:t>
                          </w:r>
                          <w:r w:rsidRPr="009B5304">
                            <w:t xml:space="preserve">.pl </w:t>
                          </w:r>
                        </w:p>
                        <w:p w14:paraId="3A02B016" w14:textId="77777777" w:rsidR="00ED7972" w:rsidRDefault="00ED7972" w:rsidP="00ED7972">
                          <w:pPr>
                            <w:pStyle w:val="LukStopka-adres"/>
                          </w:pPr>
                          <w:r>
                            <w:t xml:space="preserve">Sąd Rejonowy dla Wrocławia – Fabrycznej we Wrocławiu, VI Wydział Gospodarczy KRS, </w:t>
                          </w:r>
                        </w:p>
                        <w:p w14:paraId="142A1B3B" w14:textId="39DBA5A1" w:rsidR="00DA52A1" w:rsidRPr="00ED7972" w:rsidRDefault="00ED7972" w:rsidP="006F645A">
                          <w:pPr>
                            <w:pStyle w:val="LukStopka-adres"/>
                          </w:pPr>
                          <w:r>
                            <w:t xml:space="preserve">Nr KRS: </w:t>
                          </w:r>
                          <w:r w:rsidR="0039324B" w:rsidRPr="0039324B">
                            <w:t>0000850580</w:t>
                          </w:r>
                          <w:r w:rsidR="009B5304">
                            <w:t>,</w:t>
                          </w:r>
                          <w:r w:rsidR="008451D3">
                            <w:t xml:space="preserve"> </w:t>
                          </w:r>
                          <w:r w:rsidR="008451D3" w:rsidRPr="008451D3">
                            <w:rPr>
                              <w:lang w:val="en-US"/>
                            </w:rPr>
                            <w:t>NIP: 894 314 05 23, REGON: 386585168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EF2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4pt;width:336.2pt;height:34.6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" filled="f" stroked="f">
              <o:lock v:ext="edit" aspectratio="t"/>
              <v:textbox style="mso-fit-shape-to-text:t" inset="0,0,0,0">
                <w:txbxContent>
                  <w:p w14:paraId="68729D3B" w14:textId="77777777" w:rsidR="00A4666C" w:rsidRDefault="00A4666C" w:rsidP="00A4666C">
                    <w:pPr>
                      <w:pStyle w:val="LukStopka-adres"/>
                    </w:pPr>
                    <w:r>
                      <w:t>Sieć Badawcza Łukasiewicz – PORT Polski Ośrodek Rozwoju Technologii</w:t>
                    </w:r>
                  </w:p>
                  <w:p w14:paraId="49C32339" w14:textId="77777777" w:rsidR="008451D3" w:rsidRDefault="00A4666C" w:rsidP="00A4666C">
                    <w:pPr>
                      <w:pStyle w:val="LukStopka-adres"/>
                    </w:pPr>
                    <w:r>
                      <w:t xml:space="preserve">54-066 Wrocław, ul. Stabłowicka 147, </w:t>
                    </w:r>
                  </w:p>
                  <w:p w14:paraId="7240C641" w14:textId="3ED0338E" w:rsidR="00A4666C" w:rsidRPr="009B5304" w:rsidRDefault="00A4666C" w:rsidP="00A4666C">
                    <w:pPr>
                      <w:pStyle w:val="LukStopka-adres"/>
                    </w:pPr>
                    <w:r w:rsidRPr="009B5304">
                      <w:t>Tel: +48 71 734 77 77,</w:t>
                    </w:r>
                    <w:r w:rsidR="008451D3" w:rsidRPr="009B5304">
                      <w:t>e</w:t>
                    </w:r>
                    <w:r w:rsidRPr="009B5304">
                      <w:t xml:space="preserve">-mail: </w:t>
                    </w:r>
                    <w:r w:rsidR="008451D3" w:rsidRPr="009B5304">
                      <w:t>sekretariat</w:t>
                    </w:r>
                    <w:r w:rsidRPr="009B5304">
                      <w:t>@port.</w:t>
                    </w:r>
                    <w:r w:rsidR="0039324B" w:rsidRPr="009B5304">
                      <w:t>lukasiewicz.gov</w:t>
                    </w:r>
                    <w:r w:rsidRPr="009B5304">
                      <w:t xml:space="preserve">.pl </w:t>
                    </w:r>
                  </w:p>
                  <w:p w14:paraId="3A02B016" w14:textId="77777777" w:rsidR="00ED7972" w:rsidRDefault="00ED7972" w:rsidP="00ED7972">
                    <w:pPr>
                      <w:pStyle w:val="LukStopka-adres"/>
                    </w:pPr>
                    <w:r>
                      <w:t xml:space="preserve">Sąd Rejonowy dla Wrocławia – Fabrycznej we Wrocławiu, VI Wydział Gospodarczy KRS, </w:t>
                    </w:r>
                  </w:p>
                  <w:p w14:paraId="142A1B3B" w14:textId="39DBA5A1" w:rsidR="00DA52A1" w:rsidRPr="00ED7972" w:rsidRDefault="00ED7972" w:rsidP="006F645A">
                    <w:pPr>
                      <w:pStyle w:val="LukStopka-adres"/>
                    </w:pPr>
                    <w:r>
                      <w:t xml:space="preserve">Nr KRS: </w:t>
                    </w:r>
                    <w:r w:rsidR="0039324B" w:rsidRPr="0039324B">
                      <w:t>0000850580</w:t>
                    </w:r>
                    <w:r w:rsidR="009B5304">
                      <w:t>,</w:t>
                    </w:r>
                    <w:r w:rsidR="008451D3">
                      <w:t xml:space="preserve"> </w:t>
                    </w:r>
                    <w:r w:rsidR="008451D3" w:rsidRPr="008451D3">
                      <w:rPr>
                        <w:lang w:val="en-US"/>
                      </w:rPr>
                      <w:t>NIP: 894 314 05 23, REGON: 386585168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5412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CC81F95" w14:textId="77777777" w:rsidR="00BA3AEE" w:rsidRDefault="00BA3AEE" w:rsidP="00D40690">
            <w:pPr>
              <w:pStyle w:val="Stopka"/>
            </w:pPr>
          </w:p>
          <w:p w14:paraId="06644123" w14:textId="70BFE52F" w:rsidR="004F5805" w:rsidRPr="00D40690" w:rsidRDefault="004F5805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="001A0BD2">
              <w:rPr>
                <w:noProof/>
              </w:rPr>
              <w:t>1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="001A0BD2">
              <w:rPr>
                <w:noProof/>
              </w:rPr>
              <w:t>2</w:t>
            </w:r>
            <w:r w:rsidRPr="00D40690">
              <w:fldChar w:fldCharType="end"/>
            </w:r>
          </w:p>
        </w:sdtContent>
      </w:sdt>
    </w:sdtContent>
  </w:sdt>
  <w:p w14:paraId="4F23970F" w14:textId="77777777" w:rsidR="003F4BA3" w:rsidRPr="00D06D36" w:rsidRDefault="004F5805" w:rsidP="00D06D36">
    <w:pPr>
      <w:pStyle w:val="LukStopka-adres"/>
      <w:rPr>
        <w:spacing w:val="2"/>
      </w:rPr>
    </w:pPr>
    <w:r>
      <w:rPr>
        <w:spacing w:val="2"/>
        <w:lang w:eastAsia="pl-PL"/>
      </w:rPr>
      <w:drawing>
        <wp:anchor distT="0" distB="0" distL="114300" distR="114300" simplePos="0" relativeHeight="251661312" behindDoc="1" locked="1" layoutInCell="1" allowOverlap="1" wp14:anchorId="19823586" wp14:editId="334C0A95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1385592356" name="Obraz 280114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73EB2C0" wp14:editId="30F96507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5561330" cy="701040"/>
              <wp:effectExtent l="0" t="0" r="1270" b="381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561687" cy="701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6BA3E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 xml:space="preserve">Sieć </w:t>
                          </w:r>
                          <w:r w:rsidR="005D102F">
                            <w:t>Badawcza Łukasiewicz – PORT Polski Ośrodek Rozwoju Technologii</w:t>
                          </w:r>
                        </w:p>
                        <w:p w14:paraId="04139F5D" w14:textId="4937222A" w:rsidR="00DA52A1" w:rsidRDefault="005D102F" w:rsidP="00DA52A1">
                          <w:pPr>
                            <w:pStyle w:val="LukStopka-adres"/>
                          </w:pPr>
                          <w:r>
                            <w:t>54-066 Wrocław</w:t>
                          </w:r>
                          <w:r w:rsidR="00DA52A1">
                            <w:t xml:space="preserve">, ul. </w:t>
                          </w:r>
                          <w:r>
                            <w:t>Stabłowicka 147</w:t>
                          </w:r>
                          <w:r w:rsidR="00DA52A1">
                            <w:t xml:space="preserve">, Tel: +48 </w:t>
                          </w:r>
                          <w:r>
                            <w:t>71 734 77 77</w:t>
                          </w:r>
                          <w:r w:rsidR="00DA52A1">
                            <w:t>,</w:t>
                          </w:r>
                        </w:p>
                        <w:p w14:paraId="3F544E71" w14:textId="4809F5BF" w:rsidR="005F5E44" w:rsidRPr="005F5E44" w:rsidRDefault="00DA52A1" w:rsidP="00DA52A1">
                          <w:pPr>
                            <w:pStyle w:val="LukStopka-adres"/>
                          </w:pPr>
                          <w:r w:rsidRPr="005F5E44">
                            <w:t xml:space="preserve">E-mail: </w:t>
                          </w:r>
                          <w:r w:rsidR="005D102F" w:rsidRPr="005F5E44">
                            <w:t>biuro</w:t>
                          </w:r>
                          <w:r w:rsidRPr="005F5E44">
                            <w:t>@</w:t>
                          </w:r>
                          <w:r w:rsidR="005D102F" w:rsidRPr="005F5E44">
                            <w:t>port.</w:t>
                          </w:r>
                          <w:r w:rsidR="0039324B" w:rsidRPr="005F5E44">
                            <w:t>lukasiewicz.gov</w:t>
                          </w:r>
                          <w:r w:rsidR="005D102F" w:rsidRPr="005F5E44">
                            <w:t>.pl</w:t>
                          </w:r>
                          <w:r w:rsidRPr="005F5E44">
                            <w:t xml:space="preserve"> </w:t>
                          </w:r>
                          <w:r w:rsidR="005F5E44" w:rsidRPr="005F5E44">
                            <w:t xml:space="preserve"> </w:t>
                          </w:r>
                          <w:r w:rsidR="005F5E44" w:rsidRPr="007E75E9">
                            <w:t xml:space="preserve">| </w:t>
                          </w:r>
                          <w:r w:rsidR="005F5E44">
                            <w:t>VI Wydział Gospodarczy KRS,</w:t>
                          </w:r>
                        </w:p>
                        <w:p w14:paraId="2C8C7AB3" w14:textId="5BC1352D" w:rsidR="005F5E44" w:rsidRPr="007E75E9" w:rsidRDefault="00DA52A1" w:rsidP="005F5E44">
                          <w:pPr>
                            <w:pStyle w:val="LukStopka-adres"/>
                            <w:rPr>
                              <w:color w:val="7F7F7F" w:themeColor="background2" w:themeTint="80"/>
                            </w:rPr>
                          </w:pPr>
                          <w:r w:rsidRPr="007E75E9">
                            <w:rPr>
                              <w:color w:val="7F7F7F" w:themeColor="background2" w:themeTint="80"/>
                            </w:rPr>
                            <w:t xml:space="preserve">NIP: </w:t>
                          </w:r>
                          <w:r w:rsidR="006F645A" w:rsidRPr="007E75E9">
                            <w:rPr>
                              <w:color w:val="7F7F7F" w:themeColor="background2" w:themeTint="80"/>
                            </w:rPr>
                            <w:t xml:space="preserve">894 314 05 23, REGON: </w:t>
                          </w:r>
                          <w:r w:rsidR="00274A7A" w:rsidRPr="007E75E9">
                            <w:rPr>
                              <w:color w:val="7F7F7F" w:themeColor="background2" w:themeTint="80"/>
                            </w:rPr>
                            <w:t>386585168</w:t>
                          </w:r>
                          <w:r w:rsidR="005F5E44" w:rsidRPr="007E75E9">
                            <w:rPr>
                              <w:color w:val="7F7F7F" w:themeColor="background2" w:themeTint="80"/>
                            </w:rPr>
                            <w:t>, Nr KRS: 0000850580</w:t>
                          </w:r>
                        </w:p>
                        <w:p w14:paraId="072B4552" w14:textId="16790133" w:rsidR="004F5805" w:rsidRPr="00ED7972" w:rsidRDefault="004F5805" w:rsidP="005F5E44">
                          <w:pPr>
                            <w:pStyle w:val="LukStopka-adres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3EB2C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774.9pt;width:437.9pt;height:55.2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" filled="f" stroked="f">
              <o:lock v:ext="edit" aspectratio="t"/>
              <v:textbox inset="0,0,0,0">
                <w:txbxContent>
                  <w:p w14:paraId="33B6BA3E" w14:textId="77777777" w:rsidR="00DA52A1" w:rsidRDefault="00DA52A1" w:rsidP="00DA52A1">
                    <w:pPr>
                      <w:pStyle w:val="LukStopka-adres"/>
                    </w:pPr>
                    <w:r>
                      <w:t xml:space="preserve">Sieć </w:t>
                    </w:r>
                    <w:r w:rsidR="005D102F">
                      <w:t>Badawcza Łukasiewicz – PORT Polski Ośrodek Rozwoju Technologii</w:t>
                    </w:r>
                  </w:p>
                  <w:p w14:paraId="04139F5D" w14:textId="4937222A" w:rsidR="00DA52A1" w:rsidRDefault="005D102F" w:rsidP="00DA52A1">
                    <w:pPr>
                      <w:pStyle w:val="LukStopka-adres"/>
                    </w:pPr>
                    <w:r>
                      <w:t>54-066 Wrocław</w:t>
                    </w:r>
                    <w:r w:rsidR="00DA52A1">
                      <w:t xml:space="preserve">, ul. </w:t>
                    </w:r>
                    <w:r>
                      <w:t>Stabłowicka 147</w:t>
                    </w:r>
                    <w:r w:rsidR="00DA52A1">
                      <w:t xml:space="preserve">, Tel: +48 </w:t>
                    </w:r>
                    <w:r>
                      <w:t>71 734 77 77</w:t>
                    </w:r>
                    <w:r w:rsidR="00DA52A1">
                      <w:t>,</w:t>
                    </w:r>
                  </w:p>
                  <w:p w14:paraId="3F544E71" w14:textId="4809F5BF" w:rsidR="005F5E44" w:rsidRPr="005F5E44" w:rsidRDefault="00DA52A1" w:rsidP="00DA52A1">
                    <w:pPr>
                      <w:pStyle w:val="LukStopka-adres"/>
                    </w:pPr>
                    <w:r w:rsidRPr="005F5E44">
                      <w:t xml:space="preserve">E-mail: </w:t>
                    </w:r>
                    <w:r w:rsidR="005D102F" w:rsidRPr="005F5E44">
                      <w:t>biuro</w:t>
                    </w:r>
                    <w:r w:rsidRPr="005F5E44">
                      <w:t>@</w:t>
                    </w:r>
                    <w:r w:rsidR="005D102F" w:rsidRPr="005F5E44">
                      <w:t>port.</w:t>
                    </w:r>
                    <w:r w:rsidR="0039324B" w:rsidRPr="005F5E44">
                      <w:t>lukasiewicz.gov</w:t>
                    </w:r>
                    <w:r w:rsidR="005D102F" w:rsidRPr="005F5E44">
                      <w:t>.pl</w:t>
                    </w:r>
                    <w:r w:rsidRPr="005F5E44">
                      <w:t xml:space="preserve"> </w:t>
                    </w:r>
                    <w:r w:rsidR="005F5E44" w:rsidRPr="005F5E44">
                      <w:t xml:space="preserve"> </w:t>
                    </w:r>
                    <w:r w:rsidR="005F5E44" w:rsidRPr="007E75E9">
                      <w:t xml:space="preserve">| </w:t>
                    </w:r>
                    <w:r w:rsidR="005F5E44">
                      <w:t>VI Wydział Gospodarczy KRS,</w:t>
                    </w:r>
                  </w:p>
                  <w:p w14:paraId="2C8C7AB3" w14:textId="5BC1352D" w:rsidR="005F5E44" w:rsidRPr="007E75E9" w:rsidRDefault="00DA52A1" w:rsidP="005F5E44">
                    <w:pPr>
                      <w:pStyle w:val="LukStopka-adres"/>
                      <w:rPr>
                        <w:color w:val="7F7F7F" w:themeColor="background2" w:themeTint="80"/>
                      </w:rPr>
                    </w:pPr>
                    <w:r w:rsidRPr="007E75E9">
                      <w:rPr>
                        <w:color w:val="7F7F7F" w:themeColor="background2" w:themeTint="80"/>
                      </w:rPr>
                      <w:t xml:space="preserve">NIP: </w:t>
                    </w:r>
                    <w:r w:rsidR="006F645A" w:rsidRPr="007E75E9">
                      <w:rPr>
                        <w:color w:val="7F7F7F" w:themeColor="background2" w:themeTint="80"/>
                      </w:rPr>
                      <w:t xml:space="preserve">894 314 05 23, REGON: </w:t>
                    </w:r>
                    <w:r w:rsidR="00274A7A" w:rsidRPr="007E75E9">
                      <w:rPr>
                        <w:color w:val="7F7F7F" w:themeColor="background2" w:themeTint="80"/>
                      </w:rPr>
                      <w:t>386585168</w:t>
                    </w:r>
                    <w:r w:rsidR="005F5E44" w:rsidRPr="007E75E9">
                      <w:rPr>
                        <w:color w:val="7F7F7F" w:themeColor="background2" w:themeTint="80"/>
                      </w:rPr>
                      <w:t>, Nr KRS: 0000850580</w:t>
                    </w:r>
                  </w:p>
                  <w:p w14:paraId="072B4552" w14:textId="16790133" w:rsidR="004F5805" w:rsidRPr="00ED7972" w:rsidRDefault="004F5805" w:rsidP="005F5E44">
                    <w:pPr>
                      <w:pStyle w:val="LukStopka-adres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09280" w14:textId="77777777" w:rsidR="00D76405" w:rsidRDefault="00D76405" w:rsidP="006747BD">
      <w:pPr>
        <w:spacing w:after="0" w:line="240" w:lineRule="auto"/>
      </w:pPr>
      <w:r>
        <w:separator/>
      </w:r>
    </w:p>
  </w:footnote>
  <w:footnote w:type="continuationSeparator" w:id="0">
    <w:p w14:paraId="3B2053B1" w14:textId="77777777" w:rsidR="00D76405" w:rsidRDefault="00D76405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10DA5" w14:textId="77777777" w:rsidR="00F541D9" w:rsidRPr="00545D69" w:rsidRDefault="00F541D9" w:rsidP="00F541D9">
    <w:pPr>
      <w:spacing w:after="120" w:line="240" w:lineRule="auto"/>
      <w:jc w:val="right"/>
      <w:rPr>
        <w:rFonts w:eastAsia="Calibri" w:cs="Roboto Lt"/>
        <w:b/>
        <w:bCs/>
        <w:sz w:val="18"/>
        <w:szCs w:val="18"/>
      </w:rPr>
    </w:pPr>
    <w:r w:rsidRPr="00545D69">
      <w:rPr>
        <w:rFonts w:eastAsia="Calibri" w:cs="Roboto Lt"/>
        <w:b/>
        <w:bCs/>
        <w:sz w:val="18"/>
        <w:szCs w:val="18"/>
      </w:rPr>
      <w:t>Załącznik nr 2 do Zapytania Ofertowego</w:t>
    </w:r>
  </w:p>
  <w:p w14:paraId="716534F4" w14:textId="77777777" w:rsidR="00F541D9" w:rsidRPr="00545D69" w:rsidRDefault="00F541D9" w:rsidP="00F541D9">
    <w:pPr>
      <w:spacing w:after="120" w:line="240" w:lineRule="auto"/>
      <w:jc w:val="right"/>
      <w:rPr>
        <w:rFonts w:eastAsia="Calibri" w:cs="Roboto Lt"/>
        <w:sz w:val="18"/>
        <w:szCs w:val="18"/>
      </w:rPr>
    </w:pPr>
    <w:r w:rsidRPr="00E54C64">
      <w:rPr>
        <w:rFonts w:eastAsia="Calibri" w:cs="Roboto Lt"/>
        <w:b/>
        <w:bCs/>
        <w:sz w:val="18"/>
        <w:szCs w:val="18"/>
      </w:rPr>
      <w:t>Nr sprawy: DZ.272.756.2026</w:t>
    </w:r>
  </w:p>
  <w:p w14:paraId="063A4C40" w14:textId="06317813" w:rsidR="009037E5" w:rsidRDefault="00055AF6">
    <w:pPr>
      <w:pStyle w:val="Nagwek"/>
    </w:pPr>
    <w:r w:rsidRPr="005D102F"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32D83683" wp14:editId="57583D29">
          <wp:simplePos x="0" y="0"/>
          <wp:positionH relativeFrom="column">
            <wp:posOffset>-1123950</wp:posOffset>
          </wp:positionH>
          <wp:positionV relativeFrom="paragraph">
            <wp:posOffset>-635</wp:posOffset>
          </wp:positionV>
          <wp:extent cx="791625" cy="1609725"/>
          <wp:effectExtent l="0" t="0" r="8890" b="0"/>
          <wp:wrapNone/>
          <wp:docPr id="154449055" name="Obraz 182785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625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B747" w14:textId="42EB9E8E" w:rsidR="006747BD" w:rsidRPr="00DA52A1" w:rsidRDefault="005D102F">
    <w:pPr>
      <w:pStyle w:val="Nagwek"/>
    </w:pPr>
    <w:r w:rsidRPr="005D102F">
      <w:rPr>
        <w:noProof/>
        <w:lang w:eastAsia="pl-PL"/>
      </w:rPr>
      <w:drawing>
        <wp:anchor distT="0" distB="0" distL="114300" distR="114300" simplePos="0" relativeHeight="251674624" behindDoc="1" locked="0" layoutInCell="1" allowOverlap="1" wp14:anchorId="0BF8F85B" wp14:editId="642E9163">
          <wp:simplePos x="0" y="0"/>
          <wp:positionH relativeFrom="column">
            <wp:posOffset>-1080770</wp:posOffset>
          </wp:positionH>
          <wp:positionV relativeFrom="paragraph">
            <wp:posOffset>83185</wp:posOffset>
          </wp:positionV>
          <wp:extent cx="791625" cy="1609725"/>
          <wp:effectExtent l="0" t="0" r="8890" b="0"/>
          <wp:wrapNone/>
          <wp:docPr id="182785300" name="Obraz 182785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625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C137F4"/>
    <w:multiLevelType w:val="hybridMultilevel"/>
    <w:tmpl w:val="54D616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13281"/>
    <w:multiLevelType w:val="multilevel"/>
    <w:tmpl w:val="7606497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FB94090"/>
    <w:multiLevelType w:val="hybridMultilevel"/>
    <w:tmpl w:val="98A8FD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E27699"/>
    <w:multiLevelType w:val="hybridMultilevel"/>
    <w:tmpl w:val="3796C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E3566"/>
    <w:multiLevelType w:val="multilevel"/>
    <w:tmpl w:val="A544D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2E7389"/>
    <w:multiLevelType w:val="hybridMultilevel"/>
    <w:tmpl w:val="B9D849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16400"/>
    <w:multiLevelType w:val="hybridMultilevel"/>
    <w:tmpl w:val="F4D2A37E"/>
    <w:lvl w:ilvl="0" w:tplc="16029374">
      <w:start w:val="1"/>
      <w:numFmt w:val="decimal"/>
      <w:pStyle w:val="poszczzaacz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35292"/>
    <w:multiLevelType w:val="hybridMultilevel"/>
    <w:tmpl w:val="094C1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B7EC9"/>
    <w:multiLevelType w:val="hybridMultilevel"/>
    <w:tmpl w:val="98A8FD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6976601">
    <w:abstractNumId w:val="9"/>
  </w:num>
  <w:num w:numId="2" w16cid:durableId="189418516">
    <w:abstractNumId w:val="8"/>
  </w:num>
  <w:num w:numId="3" w16cid:durableId="1393888115">
    <w:abstractNumId w:val="3"/>
  </w:num>
  <w:num w:numId="4" w16cid:durableId="1187211816">
    <w:abstractNumId w:val="2"/>
  </w:num>
  <w:num w:numId="5" w16cid:durableId="2030836343">
    <w:abstractNumId w:val="1"/>
  </w:num>
  <w:num w:numId="6" w16cid:durableId="182518782">
    <w:abstractNumId w:val="0"/>
  </w:num>
  <w:num w:numId="7" w16cid:durableId="1234706020">
    <w:abstractNumId w:val="7"/>
  </w:num>
  <w:num w:numId="8" w16cid:durableId="653879360">
    <w:abstractNumId w:val="6"/>
  </w:num>
  <w:num w:numId="9" w16cid:durableId="87237791">
    <w:abstractNumId w:val="5"/>
  </w:num>
  <w:num w:numId="10" w16cid:durableId="33971943">
    <w:abstractNumId w:val="4"/>
  </w:num>
  <w:num w:numId="11" w16cid:durableId="1845775854">
    <w:abstractNumId w:val="11"/>
  </w:num>
  <w:num w:numId="12" w16cid:durableId="1765497078">
    <w:abstractNumId w:val="13"/>
  </w:num>
  <w:num w:numId="13" w16cid:durableId="984435027">
    <w:abstractNumId w:val="15"/>
  </w:num>
  <w:num w:numId="14" w16cid:durableId="1927380392">
    <w:abstractNumId w:val="18"/>
  </w:num>
  <w:num w:numId="15" w16cid:durableId="1467160709">
    <w:abstractNumId w:val="12"/>
  </w:num>
  <w:num w:numId="16" w16cid:durableId="666174138">
    <w:abstractNumId w:val="16"/>
  </w:num>
  <w:num w:numId="17" w16cid:durableId="385372681">
    <w:abstractNumId w:val="17"/>
  </w:num>
  <w:num w:numId="18" w16cid:durableId="622611479">
    <w:abstractNumId w:val="14"/>
  </w:num>
  <w:num w:numId="19" w16cid:durableId="5035907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02F"/>
    <w:rsid w:val="0000318D"/>
    <w:rsid w:val="000162AB"/>
    <w:rsid w:val="00024936"/>
    <w:rsid w:val="0004171F"/>
    <w:rsid w:val="00055AF6"/>
    <w:rsid w:val="00070438"/>
    <w:rsid w:val="00077647"/>
    <w:rsid w:val="000823C0"/>
    <w:rsid w:val="0008352B"/>
    <w:rsid w:val="000A3D11"/>
    <w:rsid w:val="000E0E34"/>
    <w:rsid w:val="000E591A"/>
    <w:rsid w:val="000E78CB"/>
    <w:rsid w:val="000F07B7"/>
    <w:rsid w:val="000F4D38"/>
    <w:rsid w:val="001217F5"/>
    <w:rsid w:val="00134929"/>
    <w:rsid w:val="001379A7"/>
    <w:rsid w:val="001455E6"/>
    <w:rsid w:val="00177452"/>
    <w:rsid w:val="001A0BD2"/>
    <w:rsid w:val="001B51CA"/>
    <w:rsid w:val="001D67D3"/>
    <w:rsid w:val="001F1459"/>
    <w:rsid w:val="00231524"/>
    <w:rsid w:val="00255398"/>
    <w:rsid w:val="00274A7A"/>
    <w:rsid w:val="002C6D1C"/>
    <w:rsid w:val="002C798E"/>
    <w:rsid w:val="002D48BE"/>
    <w:rsid w:val="002F3D08"/>
    <w:rsid w:val="002F4540"/>
    <w:rsid w:val="003050BC"/>
    <w:rsid w:val="003112D5"/>
    <w:rsid w:val="00314A6F"/>
    <w:rsid w:val="0032522A"/>
    <w:rsid w:val="00331E5E"/>
    <w:rsid w:val="00335F9F"/>
    <w:rsid w:val="00346C00"/>
    <w:rsid w:val="00354A18"/>
    <w:rsid w:val="00354DBA"/>
    <w:rsid w:val="00370FE2"/>
    <w:rsid w:val="00385966"/>
    <w:rsid w:val="00391149"/>
    <w:rsid w:val="0039324B"/>
    <w:rsid w:val="003C31C1"/>
    <w:rsid w:val="003D5776"/>
    <w:rsid w:val="003F4BA3"/>
    <w:rsid w:val="00414FA9"/>
    <w:rsid w:val="00416DB6"/>
    <w:rsid w:val="0042184C"/>
    <w:rsid w:val="00434433"/>
    <w:rsid w:val="00456A3C"/>
    <w:rsid w:val="004641DC"/>
    <w:rsid w:val="00482575"/>
    <w:rsid w:val="004A0C87"/>
    <w:rsid w:val="004D7D4F"/>
    <w:rsid w:val="004F5805"/>
    <w:rsid w:val="00523D23"/>
    <w:rsid w:val="005256B0"/>
    <w:rsid w:val="00526CDD"/>
    <w:rsid w:val="005676D5"/>
    <w:rsid w:val="00570D76"/>
    <w:rsid w:val="00591982"/>
    <w:rsid w:val="00596CD0"/>
    <w:rsid w:val="005C54B6"/>
    <w:rsid w:val="005D102F"/>
    <w:rsid w:val="005D1495"/>
    <w:rsid w:val="005D4A98"/>
    <w:rsid w:val="005D7961"/>
    <w:rsid w:val="005E2BDA"/>
    <w:rsid w:val="005F5E44"/>
    <w:rsid w:val="00633E1D"/>
    <w:rsid w:val="00634C2B"/>
    <w:rsid w:val="00643917"/>
    <w:rsid w:val="006540CB"/>
    <w:rsid w:val="006638BA"/>
    <w:rsid w:val="006747BD"/>
    <w:rsid w:val="00690EB4"/>
    <w:rsid w:val="006919BD"/>
    <w:rsid w:val="006A0BAF"/>
    <w:rsid w:val="006A11D0"/>
    <w:rsid w:val="006A2E83"/>
    <w:rsid w:val="006D6DE5"/>
    <w:rsid w:val="006E5990"/>
    <w:rsid w:val="006F645A"/>
    <w:rsid w:val="00721EC2"/>
    <w:rsid w:val="00751C59"/>
    <w:rsid w:val="007A2FD7"/>
    <w:rsid w:val="007E75E9"/>
    <w:rsid w:val="00805842"/>
    <w:rsid w:val="00805DF6"/>
    <w:rsid w:val="00807FC1"/>
    <w:rsid w:val="00821F16"/>
    <w:rsid w:val="008368C0"/>
    <w:rsid w:val="0084396A"/>
    <w:rsid w:val="008451D3"/>
    <w:rsid w:val="00846E1B"/>
    <w:rsid w:val="00854B7B"/>
    <w:rsid w:val="00863C64"/>
    <w:rsid w:val="00870C13"/>
    <w:rsid w:val="008B2733"/>
    <w:rsid w:val="008C1729"/>
    <w:rsid w:val="008C32BE"/>
    <w:rsid w:val="008C75DD"/>
    <w:rsid w:val="008D4C86"/>
    <w:rsid w:val="008D4E55"/>
    <w:rsid w:val="008D6507"/>
    <w:rsid w:val="008F027B"/>
    <w:rsid w:val="008F209D"/>
    <w:rsid w:val="009037E5"/>
    <w:rsid w:val="00913E2A"/>
    <w:rsid w:val="00915B18"/>
    <w:rsid w:val="00975ECF"/>
    <w:rsid w:val="00980988"/>
    <w:rsid w:val="00983A53"/>
    <w:rsid w:val="00987CAD"/>
    <w:rsid w:val="0099168B"/>
    <w:rsid w:val="00991FD0"/>
    <w:rsid w:val="009A107C"/>
    <w:rsid w:val="009B5304"/>
    <w:rsid w:val="009D4C4D"/>
    <w:rsid w:val="009F47A8"/>
    <w:rsid w:val="00A00C55"/>
    <w:rsid w:val="00A029D3"/>
    <w:rsid w:val="00A1601B"/>
    <w:rsid w:val="00A36F46"/>
    <w:rsid w:val="00A4666C"/>
    <w:rsid w:val="00A52C29"/>
    <w:rsid w:val="00A623CC"/>
    <w:rsid w:val="00A636C8"/>
    <w:rsid w:val="00A73E8F"/>
    <w:rsid w:val="00A95B36"/>
    <w:rsid w:val="00B04895"/>
    <w:rsid w:val="00B21E1F"/>
    <w:rsid w:val="00B40C12"/>
    <w:rsid w:val="00B54462"/>
    <w:rsid w:val="00B61F8A"/>
    <w:rsid w:val="00B95EF6"/>
    <w:rsid w:val="00BA3AEE"/>
    <w:rsid w:val="00BA52EF"/>
    <w:rsid w:val="00BB72BE"/>
    <w:rsid w:val="00BC1789"/>
    <w:rsid w:val="00BC40CF"/>
    <w:rsid w:val="00BD4065"/>
    <w:rsid w:val="00BE0BCF"/>
    <w:rsid w:val="00BE60C2"/>
    <w:rsid w:val="00BE7704"/>
    <w:rsid w:val="00BF7424"/>
    <w:rsid w:val="00C00D1E"/>
    <w:rsid w:val="00C20E3E"/>
    <w:rsid w:val="00C56B4A"/>
    <w:rsid w:val="00C736D5"/>
    <w:rsid w:val="00CF180F"/>
    <w:rsid w:val="00CF796A"/>
    <w:rsid w:val="00D005B3"/>
    <w:rsid w:val="00D06D36"/>
    <w:rsid w:val="00D07B9C"/>
    <w:rsid w:val="00D40690"/>
    <w:rsid w:val="00D76405"/>
    <w:rsid w:val="00D95730"/>
    <w:rsid w:val="00DA52A1"/>
    <w:rsid w:val="00DC653B"/>
    <w:rsid w:val="00DF10F3"/>
    <w:rsid w:val="00E03E00"/>
    <w:rsid w:val="00E05EB0"/>
    <w:rsid w:val="00E276BC"/>
    <w:rsid w:val="00E37380"/>
    <w:rsid w:val="00E539A8"/>
    <w:rsid w:val="00E55EFB"/>
    <w:rsid w:val="00E714C8"/>
    <w:rsid w:val="00E80DE0"/>
    <w:rsid w:val="00E92466"/>
    <w:rsid w:val="00EA3D2F"/>
    <w:rsid w:val="00ED7972"/>
    <w:rsid w:val="00EE493C"/>
    <w:rsid w:val="00EE4BF4"/>
    <w:rsid w:val="00EF4FAA"/>
    <w:rsid w:val="00F0644A"/>
    <w:rsid w:val="00F076B7"/>
    <w:rsid w:val="00F373C1"/>
    <w:rsid w:val="00F44926"/>
    <w:rsid w:val="00F526B5"/>
    <w:rsid w:val="00F541D9"/>
    <w:rsid w:val="00F551C4"/>
    <w:rsid w:val="00F84F3C"/>
    <w:rsid w:val="00F969D2"/>
    <w:rsid w:val="00FC678D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A2561"/>
  <w15:chartTrackingRefBased/>
  <w15:docId w15:val="{A565F72E-7C56-4C87-91B4-A8990660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729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iPriority w:val="99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482575"/>
    <w:pPr>
      <w:spacing w:line="240" w:lineRule="auto"/>
      <w:ind w:left="0"/>
      <w:jc w:val="right"/>
    </w:pPr>
    <w:rPr>
      <w:bCs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paragraph" w:styleId="Akapitzlist">
    <w:name w:val="List Paragraph"/>
    <w:basedOn w:val="Normalny"/>
    <w:uiPriority w:val="34"/>
    <w:qFormat/>
    <w:rsid w:val="00482575"/>
    <w:pPr>
      <w:suppressAutoHyphens/>
      <w:spacing w:after="0" w:line="240" w:lineRule="auto"/>
      <w:ind w:left="720"/>
      <w:contextualSpacing/>
      <w:jc w:val="left"/>
    </w:pPr>
    <w:rPr>
      <w:color w:val="auto"/>
      <w:spacing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5539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5398"/>
    <w:rPr>
      <w:color w:val="605E5C"/>
      <w:shd w:val="clear" w:color="auto" w:fill="E1DFDD"/>
    </w:rPr>
  </w:style>
  <w:style w:type="paragraph" w:customStyle="1" w:styleId="poszczzaacz">
    <w:name w:val="poszcz. załacz"/>
    <w:basedOn w:val="Normalny"/>
    <w:qFormat/>
    <w:rsid w:val="0000318D"/>
    <w:pPr>
      <w:numPr>
        <w:numId w:val="16"/>
      </w:numPr>
      <w:spacing w:after="0" w:line="240" w:lineRule="auto"/>
      <w:jc w:val="left"/>
    </w:pPr>
    <w:rPr>
      <w:rFonts w:ascii="Verdana" w:eastAsia="Calibri" w:hAnsi="Verdana" w:cs="Times New Roman"/>
      <w:color w:val="000000"/>
      <w:sz w:val="14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17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17F5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17F5"/>
    <w:rPr>
      <w:color w:val="000000" w:themeColor="background1"/>
      <w:spacing w:val="4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17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17F5"/>
    <w:rPr>
      <w:b/>
      <w:bCs/>
      <w:color w:val="000000" w:themeColor="background1"/>
      <w:spacing w:val="4"/>
      <w:sz w:val="20"/>
      <w:szCs w:val="20"/>
    </w:rPr>
  </w:style>
  <w:style w:type="paragraph" w:styleId="Poprawka">
    <w:name w:val="Revision"/>
    <w:hidden/>
    <w:uiPriority w:val="99"/>
    <w:semiHidden/>
    <w:rsid w:val="001217F5"/>
    <w:pPr>
      <w:spacing w:after="0" w:line="240" w:lineRule="auto"/>
    </w:pPr>
    <w:rPr>
      <w:color w:val="000000" w:themeColor="background1"/>
      <w:spacing w:val="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1_DZIA&#321;_KOMUNIKACJI\SIW_PORT\MATERIA&#321;Y_OD_CENTRUM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5501203120E459FD415B7A91BA761" ma:contentTypeVersion="16" ma:contentTypeDescription="Utwórz nowy dokument." ma:contentTypeScope="" ma:versionID="13b38640c8733c8c9760ff5556e4064f">
  <xsd:schema xmlns:xsd="http://www.w3.org/2001/XMLSchema" xmlns:xs="http://www.w3.org/2001/XMLSchema" xmlns:p="http://schemas.microsoft.com/office/2006/metadata/properties" xmlns:ns2="0633810e-df42-4e8d-b30c-48e8fa95552e" xmlns:ns3="a46f3ce4-2829-4cd0-8e31-731e10a54f99" targetNamespace="http://schemas.microsoft.com/office/2006/metadata/properties" ma:root="true" ma:fieldsID="a3a50f416862eb01f60411231243cff9" ns2:_="" ns3:_="">
    <xsd:import namespace="0633810e-df42-4e8d-b30c-48e8fa95552e"/>
    <xsd:import namespace="a46f3ce4-2829-4cd0-8e31-731e10a54f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Datamod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3810e-df42-4e8d-b30c-48e8fa9555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5a0ae2e-41b4-4f89-9a7c-7b4cd67b31a7}" ma:internalName="TaxCatchAll" ma:showField="CatchAllData" ma:web="0633810e-df42-4e8d-b30c-48e8fa955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f3ce4-2829-4cd0-8e31-731e10a54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amod" ma:index="22" nillable="true" ma:displayName="Data mod" ma:format="DateTime" ma:internalName="Datamod">
      <xsd:simpleType>
        <xsd:restriction base="dms:DateTim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6f3ce4-2829-4cd0-8e31-731e10a54f99">
      <Terms xmlns="http://schemas.microsoft.com/office/infopath/2007/PartnerControls"/>
    </lcf76f155ced4ddcb4097134ff3c332f>
    <Datamod xmlns="a46f3ce4-2829-4cd0-8e31-731e10a54f99" xsi:nil="true"/>
    <TaxCatchAll xmlns="0633810e-df42-4e8d-b30c-48e8fa95552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41F3C-1423-4805-828C-4F7D82686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3810e-df42-4e8d-b30c-48e8fa95552e"/>
    <ds:schemaRef ds:uri="a46f3ce4-2829-4cd0-8e31-731e10a54f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8FBCF5-5218-4F5D-9590-089E1464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E95C71-AF2B-4793-BB69-CB3BC15E1823}">
  <ds:schemaRefs>
    <ds:schemaRef ds:uri="http://schemas.microsoft.com/office/2006/metadata/properties"/>
    <ds:schemaRef ds:uri="http://schemas.microsoft.com/office/infopath/2007/PartnerControls"/>
    <ds:schemaRef ds:uri="a46f3ce4-2829-4cd0-8e31-731e10a54f99"/>
    <ds:schemaRef ds:uri="0633810e-df42-4e8d-b30c-48e8fa95552e"/>
  </ds:schemaRefs>
</ds:datastoreItem>
</file>

<file path=customXml/itemProps4.xml><?xml version="1.0" encoding="utf-8"?>
<ds:datastoreItem xmlns:ds="http://schemas.openxmlformats.org/officeDocument/2006/customXml" ds:itemID="{7DB9B908-10B3-420E-9663-F652A836F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</Template>
  <TotalTime>4</TotalTime>
  <Pages>2</Pages>
  <Words>293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Wolynska</dc:creator>
  <cp:keywords/>
  <dc:description/>
  <cp:lastModifiedBy>Gabriela Wrąbel | Łukasiewicz – PORT</cp:lastModifiedBy>
  <cp:revision>3</cp:revision>
  <cp:lastPrinted>2023-12-11T13:07:00Z</cp:lastPrinted>
  <dcterms:created xsi:type="dcterms:W3CDTF">2026-07-13T13:30:00Z</dcterms:created>
  <dcterms:modified xsi:type="dcterms:W3CDTF">2026-07-14T08:56:00Z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0x010100CE45501203120E459FD415B7A91BA761</vt:lpwstr>
  </property>
  <property fmtid="{D5CDD505-2E9C-101B-9397-08002B2CF9AE}" pid="3" name="MediaServiceImageTags">
    <vt:lpwstr/>
  </property>
</Properties>
</file>