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60D4" w14:textId="173678CB" w:rsidR="00545D69" w:rsidRPr="00417ACC" w:rsidRDefault="00545D69" w:rsidP="00545D69">
      <w:pPr>
        <w:spacing w:after="120" w:line="240" w:lineRule="auto"/>
        <w:jc w:val="righ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Załącz</w:t>
      </w:r>
      <w:r w:rsidRPr="00417ACC">
        <w:rPr>
          <w:rFonts w:eastAsia="Calibri" w:cs="Roboto Lt"/>
          <w:b/>
          <w:bCs/>
          <w:sz w:val="18"/>
          <w:szCs w:val="18"/>
        </w:rPr>
        <w:t>nik nr 2 do Zapytania Ofertowego</w:t>
      </w:r>
    </w:p>
    <w:p w14:paraId="0A9070DD" w14:textId="62826C41" w:rsidR="00545D69" w:rsidRPr="00545D69" w:rsidRDefault="00545D69" w:rsidP="00545D69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 xml:space="preserve">Nr sprawy: </w:t>
      </w:r>
      <w:r w:rsidR="0045737E" w:rsidRPr="0045737E">
        <w:rPr>
          <w:rFonts w:eastAsia="Calibri" w:cs="Roboto Lt"/>
          <w:b/>
          <w:bCs/>
          <w:sz w:val="18"/>
          <w:szCs w:val="18"/>
        </w:rPr>
        <w:t>DZ.272.832.2026</w:t>
      </w:r>
    </w:p>
    <w:p w14:paraId="4B8F7000" w14:textId="77777777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4DED5BA" w14:textId="77777777" w:rsidR="00545D69" w:rsidRPr="00545D69" w:rsidRDefault="00545D69" w:rsidP="00545D69">
      <w:pPr>
        <w:spacing w:after="120" w:line="240" w:lineRule="auto"/>
        <w:jc w:val="center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FORMULARZ OFERTOWY</w:t>
      </w:r>
    </w:p>
    <w:p w14:paraId="4627CA4D" w14:textId="586E8427" w:rsidR="00545D69" w:rsidRP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22148B7F" w14:textId="77777777" w:rsidTr="00545D69"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234A5ECB" w14:textId="3C04B696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Nazwa / Firma</w:t>
            </w:r>
          </w:p>
        </w:tc>
        <w:tc>
          <w:tcPr>
            <w:tcW w:w="410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772358DA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79362BE8" w14:textId="77777777" w:rsidTr="00545D69"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9385AFC" w14:textId="1FE66071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Adres siedziby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14:paraId="520732D6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11BC6BF0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2E3F6043" w14:textId="7F2F17B8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NIP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505CC347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2C34E1D3" w14:textId="77777777" w:rsidTr="00545D69"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D9F6D4" w:themeFill="accent1" w:themeFillTint="33"/>
          </w:tcPr>
          <w:p w14:paraId="0485944F" w14:textId="22C5242F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REGON (jeśli dotyczy)</w:t>
            </w:r>
          </w:p>
        </w:tc>
        <w:tc>
          <w:tcPr>
            <w:tcW w:w="4105" w:type="dxa"/>
            <w:tcBorders>
              <w:left w:val="single" w:sz="12" w:space="0" w:color="000000"/>
              <w:right w:val="single" w:sz="12" w:space="0" w:color="000000"/>
            </w:tcBorders>
          </w:tcPr>
          <w:p w14:paraId="13973E12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  <w:tr w:rsidR="00545D69" w14:paraId="025A5C1B" w14:textId="77777777" w:rsidTr="00240D61"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F6D4" w:themeFill="accent1" w:themeFillTint="33"/>
          </w:tcPr>
          <w:p w14:paraId="03C838B8" w14:textId="624BDCF3" w:rsidR="00545D69" w:rsidRPr="00024DC1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024DC1">
              <w:rPr>
                <w:rFonts w:eastAsia="Calibri" w:cs="Roboto Lt"/>
                <w:b/>
                <w:bCs/>
                <w:sz w:val="18"/>
                <w:szCs w:val="18"/>
              </w:rPr>
              <w:t>KRS / CEIDG (jeśli dotyczy)</w:t>
            </w:r>
          </w:p>
        </w:tc>
        <w:tc>
          <w:tcPr>
            <w:tcW w:w="4105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3348EE3" w14:textId="77777777" w:rsidR="00545D69" w:rsidRDefault="00545D69" w:rsidP="00545D69">
            <w:pPr>
              <w:spacing w:after="120" w:line="240" w:lineRule="auto"/>
              <w:jc w:val="center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66E9B4A2" w14:textId="77777777" w:rsidR="00545D69" w:rsidRP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C95746F" w14:textId="06061527" w:rsidR="00545D69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OSOBA DO KONTAKTU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96"/>
        <w:gridCol w:w="4094"/>
      </w:tblGrid>
      <w:tr w:rsidR="00545D69" w14:paraId="7D313136" w14:textId="77777777" w:rsidTr="00024DC1">
        <w:tc>
          <w:tcPr>
            <w:tcW w:w="410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F6D4" w:themeFill="accent1" w:themeFillTint="33"/>
            <w:vAlign w:val="center"/>
          </w:tcPr>
          <w:p w14:paraId="3DE62EBF" w14:textId="155BC3CB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4105" w:type="dxa"/>
            <w:tcBorders>
              <w:top w:val="single" w:sz="12" w:space="0" w:color="auto"/>
              <w:right w:val="single" w:sz="12" w:space="0" w:color="auto"/>
            </w:tcBorders>
          </w:tcPr>
          <w:p w14:paraId="429C31D9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3514A4F7" w14:textId="77777777" w:rsidTr="00024DC1">
        <w:tc>
          <w:tcPr>
            <w:tcW w:w="4105" w:type="dxa"/>
            <w:tcBorders>
              <w:left w:val="single" w:sz="12" w:space="0" w:color="000000"/>
            </w:tcBorders>
            <w:shd w:val="clear" w:color="auto" w:fill="D9F6D4" w:themeFill="accent1" w:themeFillTint="33"/>
            <w:vAlign w:val="center"/>
          </w:tcPr>
          <w:p w14:paraId="6339ED96" w14:textId="25BA7831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4105" w:type="dxa"/>
            <w:tcBorders>
              <w:right w:val="single" w:sz="12" w:space="0" w:color="auto"/>
            </w:tcBorders>
          </w:tcPr>
          <w:p w14:paraId="405C6ED5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  <w:tr w:rsidR="00545D69" w14:paraId="2D779779" w14:textId="77777777" w:rsidTr="00024DC1">
        <w:tc>
          <w:tcPr>
            <w:tcW w:w="410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D9F6D4" w:themeFill="accent1" w:themeFillTint="33"/>
            <w:vAlign w:val="center"/>
          </w:tcPr>
          <w:p w14:paraId="74096B6C" w14:textId="58D616E6" w:rsidR="00545D69" w:rsidRPr="00024DC1" w:rsidRDefault="00545D69" w:rsidP="00545D69">
            <w:pPr>
              <w:spacing w:after="120"/>
              <w:jc w:val="center"/>
              <w:rPr>
                <w:rFonts w:eastAsia="Calibri" w:cs="Roboto Lt"/>
                <w:b/>
                <w:bCs/>
                <w:sz w:val="18"/>
                <w:szCs w:val="18"/>
              </w:rPr>
            </w:pPr>
            <w:r w:rsidRPr="00545D69">
              <w:rPr>
                <w:rFonts w:eastAsia="Calibri" w:cs="Roboto Lt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105" w:type="dxa"/>
            <w:tcBorders>
              <w:bottom w:val="single" w:sz="12" w:space="0" w:color="000000"/>
              <w:right w:val="single" w:sz="12" w:space="0" w:color="auto"/>
            </w:tcBorders>
          </w:tcPr>
          <w:p w14:paraId="286B0A51" w14:textId="77777777" w:rsidR="00545D69" w:rsidRDefault="00545D69" w:rsidP="00545D69">
            <w:pPr>
              <w:spacing w:after="120"/>
              <w:rPr>
                <w:rFonts w:eastAsia="Calibri" w:cs="Roboto Lt"/>
                <w:b/>
                <w:bCs/>
                <w:sz w:val="18"/>
                <w:szCs w:val="18"/>
              </w:rPr>
            </w:pPr>
          </w:p>
        </w:tc>
      </w:tr>
    </w:tbl>
    <w:p w14:paraId="735B9016" w14:textId="77777777" w:rsidR="00545D69" w:rsidRPr="00545D69" w:rsidRDefault="00545D69" w:rsidP="00545D69">
      <w:pPr>
        <w:spacing w:after="120"/>
        <w:rPr>
          <w:rFonts w:eastAsia="Calibri" w:cs="Roboto Lt"/>
          <w:b/>
          <w:bCs/>
          <w:sz w:val="18"/>
          <w:szCs w:val="18"/>
        </w:rPr>
      </w:pPr>
    </w:p>
    <w:p w14:paraId="429295AC" w14:textId="3DADB47F" w:rsidR="00545D69" w:rsidRPr="00417ACC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417ACC">
        <w:rPr>
          <w:rFonts w:eastAsia="Calibri" w:cs="Roboto Lt"/>
          <w:b/>
          <w:bCs/>
          <w:sz w:val="18"/>
          <w:szCs w:val="18"/>
        </w:rPr>
        <w:t>OFERTA</w:t>
      </w:r>
    </w:p>
    <w:p w14:paraId="1286A824" w14:textId="77777777" w:rsidR="0045737E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 xml:space="preserve">na: </w:t>
      </w:r>
      <w:r w:rsidR="0045737E" w:rsidRPr="0045737E">
        <w:rPr>
          <w:rFonts w:eastAsia="Calibri" w:cs="Roboto Lt"/>
          <w:sz w:val="18"/>
          <w:szCs w:val="18"/>
        </w:rPr>
        <w:t xml:space="preserve">Dostawę standaryzowanych szczepów wzorcowych </w:t>
      </w:r>
    </w:p>
    <w:p w14:paraId="5E608326" w14:textId="2C2C75D1" w:rsidR="00545D69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składam/y ofertę na wykonanie przedmiotu zamówienia zgodnie z </w:t>
      </w:r>
      <w:r w:rsidR="00024DC1">
        <w:rPr>
          <w:rFonts w:eastAsia="Calibri" w:cs="Roboto Lt"/>
          <w:sz w:val="18"/>
          <w:szCs w:val="18"/>
        </w:rPr>
        <w:t>Załącznikiem nr 1 stanowiącym O</w:t>
      </w:r>
      <w:r w:rsidRPr="00545D69">
        <w:rPr>
          <w:rFonts w:eastAsia="Calibri" w:cs="Roboto Lt"/>
          <w:sz w:val="18"/>
          <w:szCs w:val="18"/>
        </w:rPr>
        <w:t>pis Przedmiotu Zamówienia oraz zobowiązuję/my się do realizacji zamówienia zgodnie z jego treścią</w:t>
      </w:r>
      <w:r w:rsidR="0092468E">
        <w:rPr>
          <w:rFonts w:eastAsia="Calibri" w:cs="Roboto Lt"/>
          <w:sz w:val="18"/>
          <w:szCs w:val="18"/>
        </w:rPr>
        <w:t>.</w:t>
      </w:r>
    </w:p>
    <w:p w14:paraId="58C7730A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379422A5" w14:textId="77777777" w:rsidR="00545D69" w:rsidRPr="00545D69" w:rsidRDefault="00545D69" w:rsidP="00024DC1">
      <w:pPr>
        <w:spacing w:after="120" w:line="240" w:lineRule="auto"/>
        <w:jc w:val="left"/>
        <w:rPr>
          <w:rFonts w:eastAsia="Calibri" w:cs="Roboto Lt"/>
          <w:b/>
          <w:bCs/>
          <w:sz w:val="18"/>
          <w:szCs w:val="18"/>
        </w:rPr>
      </w:pPr>
      <w:r w:rsidRPr="00545D69">
        <w:rPr>
          <w:rFonts w:eastAsia="Calibri" w:cs="Roboto Lt"/>
          <w:b/>
          <w:bCs/>
          <w:sz w:val="18"/>
          <w:szCs w:val="18"/>
        </w:rPr>
        <w:t>Cena oferty:</w:t>
      </w:r>
    </w:p>
    <w:p w14:paraId="4901E59D" w14:textId="34FF7415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netto: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2F87AD01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68D2916C" w14:textId="4A2589B8" w:rsidR="00545D69" w:rsidRPr="000F7A2E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Podatek VAT: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67E8C148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7121D0D2" w14:textId="449CD949" w:rsidR="00545D69" w:rsidRDefault="00545D69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Cena brutto: ………………………………… </w:t>
      </w:r>
      <w:r w:rsidR="00057E88">
        <w:rPr>
          <w:rFonts w:eastAsia="Calibri" w:cs="Roboto Lt"/>
          <w:sz w:val="18"/>
          <w:szCs w:val="18"/>
        </w:rPr>
        <w:t>PLN</w:t>
      </w:r>
    </w:p>
    <w:p w14:paraId="12096B69" w14:textId="77777777" w:rsidR="00024DC1" w:rsidRPr="00545D69" w:rsidRDefault="00024DC1" w:rsidP="00024DC1">
      <w:pPr>
        <w:spacing w:after="120" w:line="240" w:lineRule="auto"/>
        <w:jc w:val="left"/>
        <w:rPr>
          <w:rFonts w:eastAsia="Calibri" w:cs="Roboto Lt"/>
          <w:sz w:val="18"/>
          <w:szCs w:val="18"/>
        </w:rPr>
      </w:pPr>
    </w:p>
    <w:p w14:paraId="09DF84CA" w14:textId="77777777" w:rsidR="00857AFF" w:rsidRDefault="00857AFF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857AFF">
        <w:rPr>
          <w:rFonts w:eastAsia="Calibri" w:cs="Roboto Lt"/>
          <w:sz w:val="18"/>
          <w:szCs w:val="18"/>
        </w:rPr>
        <w:t xml:space="preserve">Powyższa cena zawiera wszelkie koszty związane z realizacją zamówienia. </w:t>
      </w:r>
    </w:p>
    <w:p w14:paraId="3954FA68" w14:textId="09A7EA98" w:rsidR="00545D69" w:rsidRPr="00024DC1" w:rsidRDefault="00545D69" w:rsidP="00545D69">
      <w:p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Ceną oferty w rozumieniu zapytania ofertowego jest wskazana powyżej cena brutto.</w:t>
      </w:r>
    </w:p>
    <w:p w14:paraId="3FDD9495" w14:textId="77777777" w:rsidR="00024DC1" w:rsidRPr="00545D69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0C1733D6" w14:textId="5D6E145C" w:rsidR="00545D69" w:rsidRPr="00024DC1" w:rsidRDefault="00545D69" w:rsidP="00585DC2">
      <w:pPr>
        <w:pStyle w:val="Akapitzlist"/>
        <w:numPr>
          <w:ilvl w:val="0"/>
          <w:numId w:val="4"/>
        </w:numPr>
        <w:spacing w:after="120"/>
        <w:rPr>
          <w:rFonts w:eastAsia="Calibri" w:cs="Roboto Lt"/>
          <w:b/>
          <w:bCs/>
          <w:sz w:val="18"/>
          <w:szCs w:val="18"/>
        </w:rPr>
      </w:pPr>
      <w:r w:rsidRPr="00024DC1">
        <w:rPr>
          <w:rFonts w:eastAsia="Calibri" w:cs="Roboto Lt"/>
          <w:b/>
          <w:bCs/>
          <w:sz w:val="18"/>
          <w:szCs w:val="18"/>
        </w:rPr>
        <w:t>OŚWIADCZENIA</w:t>
      </w:r>
    </w:p>
    <w:p w14:paraId="712C5A3A" w14:textId="6738DB4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417ACC">
        <w:rPr>
          <w:rFonts w:eastAsia="Calibri" w:cs="Roboto Lt"/>
          <w:sz w:val="18"/>
          <w:szCs w:val="18"/>
        </w:rPr>
        <w:t>Oświadczam/y, że zapoznałem/</w:t>
      </w:r>
      <w:r w:rsidR="00B07227" w:rsidRPr="00417ACC">
        <w:rPr>
          <w:rFonts w:eastAsia="Calibri" w:cs="Roboto Lt"/>
          <w:sz w:val="18"/>
          <w:szCs w:val="18"/>
        </w:rPr>
        <w:t>am/</w:t>
      </w:r>
      <w:r w:rsidRPr="00417ACC">
        <w:rPr>
          <w:rFonts w:eastAsia="Calibri" w:cs="Roboto Lt"/>
          <w:sz w:val="18"/>
          <w:szCs w:val="18"/>
        </w:rPr>
        <w:t>liśmy się z treścią zapytania ofertowego</w:t>
      </w:r>
      <w:r w:rsidR="00C1178C" w:rsidRPr="00417ACC">
        <w:rPr>
          <w:rFonts w:eastAsia="Calibri" w:cs="Roboto Lt"/>
          <w:sz w:val="18"/>
          <w:szCs w:val="18"/>
        </w:rPr>
        <w:t>, opisem przedmiotu zamówienia</w:t>
      </w:r>
      <w:r w:rsidR="00417ACC" w:rsidRPr="00417ACC">
        <w:rPr>
          <w:rFonts w:eastAsia="Calibri" w:cs="Roboto Lt"/>
          <w:sz w:val="18"/>
          <w:szCs w:val="18"/>
        </w:rPr>
        <w:t xml:space="preserve"> </w:t>
      </w:r>
      <w:r w:rsidRPr="00417ACC">
        <w:rPr>
          <w:rFonts w:eastAsia="Calibri" w:cs="Roboto Lt"/>
          <w:sz w:val="18"/>
          <w:szCs w:val="18"/>
        </w:rPr>
        <w:t>i akceptuję</w:t>
      </w:r>
      <w:r w:rsidRPr="00545D69">
        <w:rPr>
          <w:rFonts w:eastAsia="Calibri" w:cs="Roboto Lt"/>
          <w:sz w:val="18"/>
          <w:szCs w:val="18"/>
        </w:rPr>
        <w:t>/my je bez zastrzeżeń.</w:t>
      </w:r>
    </w:p>
    <w:p w14:paraId="3B42838B" w14:textId="229C3BF8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</w:t>
      </w:r>
      <w:r>
        <w:rPr>
          <w:rFonts w:eastAsia="Calibri" w:cs="Roboto Lt"/>
          <w:sz w:val="18"/>
          <w:szCs w:val="18"/>
        </w:rPr>
        <w:t xml:space="preserve"> </w:t>
      </w:r>
      <w:r w:rsidRPr="00857AFF">
        <w:rPr>
          <w:rFonts w:eastAsia="Calibri" w:cs="Roboto Lt"/>
          <w:sz w:val="18"/>
          <w:szCs w:val="18"/>
        </w:rPr>
        <w:t>spełniam</w:t>
      </w:r>
      <w:r>
        <w:rPr>
          <w:rFonts w:eastAsia="Calibri" w:cs="Roboto Lt"/>
          <w:sz w:val="18"/>
          <w:szCs w:val="18"/>
        </w:rPr>
        <w:t>/y</w:t>
      </w:r>
      <w:r w:rsidRPr="00857AFF">
        <w:rPr>
          <w:rFonts w:eastAsia="Calibri" w:cs="Roboto Lt"/>
          <w:sz w:val="18"/>
          <w:szCs w:val="18"/>
        </w:rPr>
        <w:t xml:space="preserve"> warunki udziału określone w zapytaniu ofertowym</w:t>
      </w:r>
      <w:r>
        <w:rPr>
          <w:rFonts w:eastAsia="Calibri" w:cs="Roboto Lt"/>
          <w:sz w:val="18"/>
          <w:szCs w:val="18"/>
        </w:rPr>
        <w:t>.</w:t>
      </w:r>
    </w:p>
    <w:p w14:paraId="4D8E59D5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Mając na uwadze przesłanki wykluczenia zawarte w art. 7 ust. 1 w zw. z art. 7 ust. 9 ustawy z dnia 13 kwietnia 2022 r. o szczególnych rozwiązaniach w zakresie przeciwdziałania wspieraniu agresji na Ukrainę oraz służących ochronie bezpieczeństwa narodowego (Dz.U. 2022 poz. 835 z późn. zm.):</w:t>
      </w:r>
    </w:p>
    <w:p w14:paraId="69191678" w14:textId="77777777" w:rsidR="00545D69" w:rsidRPr="00545D69" w:rsidRDefault="00545D69" w:rsidP="00024DC1">
      <w:pPr>
        <w:spacing w:after="120" w:line="240" w:lineRule="auto"/>
        <w:ind w:left="708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lastRenderedPageBreak/>
        <w:t>Składając ofertę, oświadczam/y, że nie podlegam/y wykluczeniu z postępowania na podstawie art. 7 ust. 1 w zw. z art. 7 ust. 9 ustawy z dnia 13 kwietnia 2022 r. o szczególnych rozwiązaniach w zakresie przeciwdziałania wspieraniu agresji na Ukrainę oraz służących ochronie bezpieczeństwa narodowego (Dz.U. 2022 poz. 835 z późn. zm.).</w:t>
      </w:r>
    </w:p>
    <w:p w14:paraId="027FEE7C" w14:textId="5E1DBD87" w:rsid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jesteśmy związani niniejszą ofertą przez okres wskazany w zapytaniu ofertowym</w:t>
      </w:r>
      <w:r w:rsidR="00FA4F2A">
        <w:rPr>
          <w:rFonts w:eastAsia="Calibri" w:cs="Roboto Lt"/>
          <w:sz w:val="18"/>
          <w:szCs w:val="18"/>
        </w:rPr>
        <w:t>.</w:t>
      </w:r>
    </w:p>
    <w:p w14:paraId="6F9A286E" w14:textId="2BA44CCC" w:rsidR="00857AFF" w:rsidRPr="00545D69" w:rsidRDefault="00857AFF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 xml:space="preserve">Oświadczam/y, że </w:t>
      </w:r>
      <w:r>
        <w:rPr>
          <w:rFonts w:eastAsia="Calibri" w:cs="Roboto Lt"/>
          <w:sz w:val="18"/>
          <w:szCs w:val="18"/>
        </w:rPr>
        <w:t xml:space="preserve">nie </w:t>
      </w:r>
      <w:r w:rsidRPr="00545D69">
        <w:rPr>
          <w:rFonts w:eastAsia="Calibri" w:cs="Roboto Lt"/>
          <w:sz w:val="18"/>
          <w:szCs w:val="18"/>
        </w:rPr>
        <w:t>jesteśmy</w:t>
      </w:r>
      <w:r>
        <w:rPr>
          <w:rFonts w:eastAsia="Calibri" w:cs="Roboto Lt"/>
          <w:sz w:val="18"/>
          <w:szCs w:val="18"/>
        </w:rPr>
        <w:t xml:space="preserve"> powiązany/i osobowo lub kapitałowo z Zamawiającym.</w:t>
      </w:r>
    </w:p>
    <w:p w14:paraId="00ECCC50" w14:textId="77777777" w:rsidR="00545D69" w:rsidRPr="00545D69" w:rsidRDefault="00545D69" w:rsidP="00585DC2">
      <w:pPr>
        <w:numPr>
          <w:ilvl w:val="0"/>
          <w:numId w:val="3"/>
        </w:numPr>
        <w:spacing w:after="120" w:line="240" w:lineRule="auto"/>
        <w:rPr>
          <w:rFonts w:eastAsia="Calibri" w:cs="Roboto Lt"/>
          <w:sz w:val="18"/>
          <w:szCs w:val="18"/>
        </w:rPr>
      </w:pPr>
      <w:r w:rsidRPr="00545D69">
        <w:rPr>
          <w:rFonts w:eastAsia="Calibri" w:cs="Roboto Lt"/>
          <w:sz w:val="18"/>
          <w:szCs w:val="18"/>
        </w:rPr>
        <w:t>Oświadczam/y, że podane w ofercie informacje są prawdziwe i kompletne.</w:t>
      </w:r>
    </w:p>
    <w:p w14:paraId="70BDC619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tbl>
      <w:tblPr>
        <w:tblStyle w:val="Tabela-Siatka"/>
        <w:tblW w:w="0" w:type="auto"/>
        <w:tblInd w:w="3246" w:type="dxa"/>
        <w:tblLook w:val="04A0" w:firstRow="1" w:lastRow="0" w:firstColumn="1" w:lastColumn="0" w:noHBand="0" w:noVBand="1"/>
      </w:tblPr>
      <w:tblGrid>
        <w:gridCol w:w="1842"/>
        <w:gridCol w:w="3102"/>
      </w:tblGrid>
      <w:tr w:rsidR="00024DC1" w14:paraId="49C15EA0" w14:textId="77777777" w:rsidTr="00884136">
        <w:tc>
          <w:tcPr>
            <w:tcW w:w="1842" w:type="dxa"/>
            <w:shd w:val="clear" w:color="auto" w:fill="D9F6D4" w:themeFill="accent1" w:themeFillTint="33"/>
            <w:vAlign w:val="center"/>
          </w:tcPr>
          <w:p w14:paraId="2083F041" w14:textId="5B9CCEB8" w:rsidR="00024DC1" w:rsidRPr="00024DC1" w:rsidRDefault="00884136" w:rsidP="00024DC1">
            <w:pPr>
              <w:spacing w:after="120" w:line="240" w:lineRule="auto"/>
              <w:jc w:val="right"/>
              <w:rPr>
                <w:rFonts w:eastAsia="Calibri" w:cs="Roboto Lt"/>
                <w:b/>
                <w:bCs/>
                <w:sz w:val="18"/>
                <w:szCs w:val="18"/>
              </w:rPr>
            </w:pPr>
            <w:r>
              <w:rPr>
                <w:rFonts w:eastAsia="Calibri" w:cs="Roboto Lt"/>
                <w:b/>
                <w:bCs/>
                <w:sz w:val="18"/>
                <w:szCs w:val="18"/>
              </w:rPr>
              <w:t>Czytelny p</w:t>
            </w:r>
            <w:r w:rsidR="00024DC1" w:rsidRPr="00024DC1">
              <w:rPr>
                <w:rFonts w:eastAsia="Calibri" w:cs="Roboto Lt"/>
                <w:b/>
                <w:bCs/>
                <w:sz w:val="18"/>
                <w:szCs w:val="18"/>
              </w:rPr>
              <w:t>odpis</w:t>
            </w:r>
            <w:r>
              <w:rPr>
                <w:rFonts w:eastAsia="Calibri" w:cs="Roboto Lt"/>
                <w:b/>
                <w:bCs/>
                <w:sz w:val="18"/>
                <w:szCs w:val="18"/>
              </w:rPr>
              <w:t xml:space="preserve"> (imię i nazwisko) oraz data</w:t>
            </w:r>
          </w:p>
        </w:tc>
        <w:tc>
          <w:tcPr>
            <w:tcW w:w="3102" w:type="dxa"/>
          </w:tcPr>
          <w:p w14:paraId="1F822FCE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5D96B351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16F7322B" w14:textId="77777777" w:rsidR="001C7966" w:rsidRDefault="001C7966" w:rsidP="001C7966">
            <w:pPr>
              <w:spacing w:after="120" w:line="240" w:lineRule="auto"/>
              <w:rPr>
                <w:rFonts w:eastAsia="Calibri" w:cs="Roboto Lt"/>
                <w:sz w:val="18"/>
                <w:szCs w:val="18"/>
              </w:rPr>
            </w:pPr>
          </w:p>
          <w:p w14:paraId="4C1189D2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  <w:p w14:paraId="00A4B506" w14:textId="77777777" w:rsidR="00024DC1" w:rsidRDefault="00024DC1" w:rsidP="00024DC1">
            <w:pPr>
              <w:spacing w:after="120" w:line="240" w:lineRule="auto"/>
              <w:jc w:val="right"/>
              <w:rPr>
                <w:rFonts w:eastAsia="Calibri" w:cs="Roboto Lt"/>
                <w:sz w:val="18"/>
                <w:szCs w:val="18"/>
              </w:rPr>
            </w:pPr>
          </w:p>
        </w:tc>
      </w:tr>
    </w:tbl>
    <w:p w14:paraId="47A71067" w14:textId="77777777" w:rsidR="00024DC1" w:rsidRDefault="00024DC1" w:rsidP="00024DC1">
      <w:pPr>
        <w:spacing w:after="120" w:line="240" w:lineRule="auto"/>
        <w:jc w:val="right"/>
        <w:rPr>
          <w:rFonts w:eastAsia="Calibri" w:cs="Roboto Lt"/>
          <w:sz w:val="18"/>
          <w:szCs w:val="18"/>
        </w:rPr>
      </w:pPr>
    </w:p>
    <w:p w14:paraId="310660F3" w14:textId="77777777" w:rsidR="00024DC1" w:rsidRDefault="00024DC1" w:rsidP="00545D69">
      <w:pPr>
        <w:spacing w:after="120" w:line="240" w:lineRule="auto"/>
        <w:rPr>
          <w:rFonts w:eastAsia="Calibri" w:cs="Roboto Lt"/>
          <w:sz w:val="18"/>
          <w:szCs w:val="18"/>
        </w:rPr>
      </w:pPr>
    </w:p>
    <w:p w14:paraId="2B44F69F" w14:textId="2E8748CA" w:rsidR="00573A1B" w:rsidRPr="00545D69" w:rsidRDefault="00573A1B" w:rsidP="00545D69">
      <w:pPr>
        <w:spacing w:after="120" w:line="240" w:lineRule="auto"/>
      </w:pPr>
    </w:p>
    <w:sectPr w:rsidR="00573A1B" w:rsidRPr="00545D69" w:rsidSect="00643917">
      <w:footerReference w:type="default" r:id="rId11"/>
      <w:headerReference w:type="first" r:id="rId12"/>
      <w:footerReference w:type="first" r:id="rId13"/>
      <w:pgSz w:w="11906" w:h="16838" w:code="9"/>
      <w:pgMar w:top="1418" w:right="1134" w:bottom="1134" w:left="2552" w:header="510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E809" w14:textId="77777777" w:rsidR="00185BA4" w:rsidRDefault="00185BA4" w:rsidP="006747BD">
      <w:pPr>
        <w:spacing w:after="0" w:line="240" w:lineRule="auto"/>
      </w:pPr>
      <w:r>
        <w:separator/>
      </w:r>
    </w:p>
  </w:endnote>
  <w:endnote w:type="continuationSeparator" w:id="0">
    <w:p w14:paraId="1806E8A5" w14:textId="77777777" w:rsidR="00185BA4" w:rsidRDefault="00185BA4" w:rsidP="006747BD">
      <w:pPr>
        <w:spacing w:after="0" w:line="240" w:lineRule="auto"/>
      </w:pPr>
      <w:r>
        <w:continuationSeparator/>
      </w:r>
    </w:p>
  </w:endnote>
  <w:endnote w:type="continuationNotice" w:id="1">
    <w:p w14:paraId="187FEE8A" w14:textId="77777777" w:rsidR="00185BA4" w:rsidRDefault="00185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Lt">
    <w:panose1 w:val="00000000000000000000"/>
    <w:charset w:val="EE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227961"/>
      <w:docPartObj>
        <w:docPartGallery w:val="Page Numbers (Bottom of Page)"/>
        <w:docPartUnique/>
      </w:docPartObj>
    </w:sdtPr>
    <w:sdtEndPr/>
    <w:sdtContent>
      <w:sdt>
        <w:sdtPr>
          <w:id w:val="-187525118"/>
          <w:docPartObj>
            <w:docPartGallery w:val="Page Numbers (Top of Page)"/>
            <w:docPartUnique/>
          </w:docPartObj>
        </w:sdtPr>
        <w:sdtEndPr/>
        <w:sdtContent>
          <w:p w14:paraId="1D50ED0A" w14:textId="4CD5F485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1A0BD2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A2673C" w14:textId="5F65564C" w:rsidR="00D40690" w:rsidRDefault="00585DC2">
    <w:pPr>
      <w:pStyle w:val="Stopka"/>
    </w:pPr>
    <w:r>
      <w:rPr>
        <w:noProof/>
        <w:spacing w:val="2"/>
        <w:lang w:eastAsia="pl-PL"/>
      </w:rPr>
      <mc:AlternateContent>
        <mc:Choice Requires="wps">
          <w:drawing>
            <wp:anchor distT="0" distB="0" distL="114300" distR="114300" simplePos="0" relativeHeight="251662340" behindDoc="1" locked="1" layoutInCell="1" allowOverlap="1" wp14:anchorId="4DAC9D51" wp14:editId="15A25DF9">
              <wp:simplePos x="0" y="0"/>
              <wp:positionH relativeFrom="margin">
                <wp:posOffset>-1270</wp:posOffset>
              </wp:positionH>
              <wp:positionV relativeFrom="page">
                <wp:posOffset>9766300</wp:posOffset>
              </wp:positionV>
              <wp:extent cx="5160010" cy="564515"/>
              <wp:effectExtent l="0" t="0" r="2540" b="6985"/>
              <wp:wrapNone/>
              <wp:docPr id="209669265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8277B7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21377DC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68E1DE89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3C232F65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2CDE18AC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AC9D5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1pt;margin-top:769pt;width:406.3pt;height:44.45pt;z-index:-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" filled="f" stroked="f">
              <v:textbox inset="0,0,0,0">
                <w:txbxContent>
                  <w:p w14:paraId="4D8277B7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21377DC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68E1DE89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3C232F65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2CDE18AC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DA52A1" w:rsidRPr="00DA52A1">
      <w:rPr>
        <w:noProof/>
        <w:lang w:eastAsia="pl-PL"/>
      </w:rPr>
      <w:drawing>
        <wp:anchor distT="0" distB="0" distL="114300" distR="114300" simplePos="0" relativeHeight="251658242" behindDoc="1" locked="1" layoutInCell="1" allowOverlap="1" wp14:anchorId="556D34D9" wp14:editId="59914272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1709711651" name="Obraz 170971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5412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644123" w14:textId="5728B18E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1A0BD2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1A0BD2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4F23970F" w14:textId="1C6F4B57" w:rsidR="003F4BA3" w:rsidRPr="00D06D36" w:rsidRDefault="00585DC2" w:rsidP="00D06D36">
    <w:pPr>
      <w:pStyle w:val="LukStopka-adres"/>
      <w:rPr>
        <w:spacing w:val="2"/>
      </w:rPr>
    </w:pP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60292" behindDoc="1" locked="1" layoutInCell="1" allowOverlap="1" wp14:anchorId="74A9FFE6" wp14:editId="7DA2F38D">
              <wp:simplePos x="0" y="0"/>
              <wp:positionH relativeFrom="margin">
                <wp:posOffset>-15240</wp:posOffset>
              </wp:positionH>
              <wp:positionV relativeFrom="page">
                <wp:posOffset>9793605</wp:posOffset>
              </wp:positionV>
              <wp:extent cx="5160010" cy="564515"/>
              <wp:effectExtent l="0" t="0" r="2540" b="6985"/>
              <wp:wrapNone/>
              <wp:docPr id="177154994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0010" cy="5645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6E5B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Sieć Badawcza Łukasiewicz – PORT Polski Ośrodek Rozwoju Technologii </w:t>
                          </w:r>
                        </w:p>
                        <w:p w14:paraId="43524544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54-066 Wrocław, ul. Stabłowicka 147, Tel: +48 71 734 77 77, </w:t>
                          </w:r>
                        </w:p>
                        <w:p w14:paraId="463821FD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E-mail: sekretariat@port.lukasiewicz.gov.pl | NIP: 894 314 05 23, REGON: 386585168 </w:t>
                          </w:r>
                        </w:p>
                        <w:p w14:paraId="727CC10C" w14:textId="77777777" w:rsidR="00585DC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Sąd Rejonowy dla Wrocławia – Fabrycznej we Wrocławiu, VI Wydział Gospodarczy KRS, </w:t>
                          </w:r>
                        </w:p>
                        <w:p w14:paraId="3706D6E8" w14:textId="77777777" w:rsidR="00585DC2" w:rsidRPr="00ED7972" w:rsidRDefault="00585DC2" w:rsidP="00585DC2">
                          <w:pPr>
                            <w:pStyle w:val="LukStopka-adres"/>
                          </w:pPr>
                          <w:r w:rsidRPr="006E0736">
                            <w:t xml:space="preserve">Nr KRS: 0000850580 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9FFE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.2pt;margin-top:771.15pt;width:406.3pt;height:44.45pt;z-index:-251656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" filled="f" stroked="f">
              <v:textbox inset="0,0,0,0">
                <w:txbxContent>
                  <w:p w14:paraId="02EC6E5B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Sieć Badawcza Łukasiewicz – PORT Polski Ośrodek Rozwoju Technologii </w:t>
                    </w:r>
                  </w:p>
                  <w:p w14:paraId="43524544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54-066 Wrocław, ul. Stabłowicka 147, Tel: +48 71 734 77 77, </w:t>
                    </w:r>
                  </w:p>
                  <w:p w14:paraId="463821FD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E-mail: sekretariat@port.lukasiewicz.gov.pl | NIP: 894 314 05 23, REGON: 386585168 </w:t>
                    </w:r>
                  </w:p>
                  <w:p w14:paraId="727CC10C" w14:textId="77777777" w:rsidR="00585DC2" w:rsidRDefault="00585DC2" w:rsidP="00585DC2">
                    <w:pPr>
                      <w:pStyle w:val="LukStopka-adres"/>
                    </w:pPr>
                    <w:r w:rsidRPr="006E0736">
                      <w:t xml:space="preserve">Sąd Rejonowy dla Wrocławia – Fabrycznej we Wrocławiu, VI Wydział Gospodarczy KRS, </w:t>
                    </w:r>
                  </w:p>
                  <w:p w14:paraId="3706D6E8" w14:textId="77777777" w:rsidR="00585DC2" w:rsidRPr="00ED7972" w:rsidRDefault="00585DC2" w:rsidP="00585DC2">
                    <w:pPr>
                      <w:pStyle w:val="LukStopka-adres"/>
                    </w:pPr>
                    <w:r w:rsidRPr="006E0736">
                      <w:t xml:space="preserve">Nr KRS: 0000850580 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F5805">
      <w:rPr>
        <w:spacing w:val="2"/>
        <w:lang w:eastAsia="pl-PL"/>
      </w:rPr>
      <w:drawing>
        <wp:anchor distT="0" distB="0" distL="114300" distR="114300" simplePos="0" relativeHeight="251658240" behindDoc="1" locked="1" layoutInCell="1" allowOverlap="1" wp14:anchorId="19823586" wp14:editId="334C0A95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280114606" name="Obraz 280114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7AC3" w14:textId="77777777" w:rsidR="00185BA4" w:rsidRDefault="00185BA4" w:rsidP="006747BD">
      <w:pPr>
        <w:spacing w:after="0" w:line="240" w:lineRule="auto"/>
      </w:pPr>
      <w:r>
        <w:separator/>
      </w:r>
    </w:p>
  </w:footnote>
  <w:footnote w:type="continuationSeparator" w:id="0">
    <w:p w14:paraId="206B0EAC" w14:textId="77777777" w:rsidR="00185BA4" w:rsidRDefault="00185BA4" w:rsidP="006747BD">
      <w:pPr>
        <w:spacing w:after="0" w:line="240" w:lineRule="auto"/>
      </w:pPr>
      <w:r>
        <w:continuationSeparator/>
      </w:r>
    </w:p>
  </w:footnote>
  <w:footnote w:type="continuationNotice" w:id="1">
    <w:p w14:paraId="20E11B5F" w14:textId="77777777" w:rsidR="00185BA4" w:rsidRDefault="00185B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8B747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58244" behindDoc="1" locked="0" layoutInCell="1" allowOverlap="1" wp14:anchorId="0BF8F85B" wp14:editId="695C6B03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182785300" name="Obraz 182785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C137F4"/>
    <w:multiLevelType w:val="hybridMultilevel"/>
    <w:tmpl w:val="54D616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E3566"/>
    <w:multiLevelType w:val="multilevel"/>
    <w:tmpl w:val="A544D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16400"/>
    <w:multiLevelType w:val="hybridMultilevel"/>
    <w:tmpl w:val="F4D2A37E"/>
    <w:lvl w:ilvl="0" w:tplc="16029374">
      <w:start w:val="1"/>
      <w:numFmt w:val="decimal"/>
      <w:pStyle w:val="poszczzaacz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976601">
    <w:abstractNumId w:val="0"/>
  </w:num>
  <w:num w:numId="2" w16cid:durableId="666174138">
    <w:abstractNumId w:val="3"/>
  </w:num>
  <w:num w:numId="3" w16cid:durableId="622611479">
    <w:abstractNumId w:val="2"/>
  </w:num>
  <w:num w:numId="4" w16cid:durableId="50359071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02F"/>
    <w:rsid w:val="0000318D"/>
    <w:rsid w:val="00015B33"/>
    <w:rsid w:val="00024DC1"/>
    <w:rsid w:val="0004171F"/>
    <w:rsid w:val="00045090"/>
    <w:rsid w:val="00057E88"/>
    <w:rsid w:val="00070438"/>
    <w:rsid w:val="00071002"/>
    <w:rsid w:val="00077647"/>
    <w:rsid w:val="000823C0"/>
    <w:rsid w:val="0008352B"/>
    <w:rsid w:val="000A3D11"/>
    <w:rsid w:val="000E0E34"/>
    <w:rsid w:val="000E2704"/>
    <w:rsid w:val="000E591A"/>
    <w:rsid w:val="000E78CB"/>
    <w:rsid w:val="000F07B7"/>
    <w:rsid w:val="000F4D38"/>
    <w:rsid w:val="000F7A2E"/>
    <w:rsid w:val="00130DC0"/>
    <w:rsid w:val="00134929"/>
    <w:rsid w:val="001821CA"/>
    <w:rsid w:val="0018342D"/>
    <w:rsid w:val="00185BA4"/>
    <w:rsid w:val="001A0BD2"/>
    <w:rsid w:val="001B51CA"/>
    <w:rsid w:val="001C38D7"/>
    <w:rsid w:val="001C7966"/>
    <w:rsid w:val="001D3AC3"/>
    <w:rsid w:val="001D67D3"/>
    <w:rsid w:val="001F1459"/>
    <w:rsid w:val="001F733B"/>
    <w:rsid w:val="00231524"/>
    <w:rsid w:val="00236CA5"/>
    <w:rsid w:val="00240D61"/>
    <w:rsid w:val="00255398"/>
    <w:rsid w:val="00274A7A"/>
    <w:rsid w:val="00296098"/>
    <w:rsid w:val="002A4D3A"/>
    <w:rsid w:val="002B48D3"/>
    <w:rsid w:val="002C798E"/>
    <w:rsid w:val="002D45A1"/>
    <w:rsid w:val="002D48BE"/>
    <w:rsid w:val="002F3D08"/>
    <w:rsid w:val="002F4540"/>
    <w:rsid w:val="003050BC"/>
    <w:rsid w:val="0032522A"/>
    <w:rsid w:val="00331E5E"/>
    <w:rsid w:val="00335F9F"/>
    <w:rsid w:val="00346C00"/>
    <w:rsid w:val="00354A18"/>
    <w:rsid w:val="00354DBA"/>
    <w:rsid w:val="00385966"/>
    <w:rsid w:val="00391149"/>
    <w:rsid w:val="0039324B"/>
    <w:rsid w:val="003C31C1"/>
    <w:rsid w:val="003F4BA3"/>
    <w:rsid w:val="00415346"/>
    <w:rsid w:val="00417ACC"/>
    <w:rsid w:val="0042184C"/>
    <w:rsid w:val="0043264C"/>
    <w:rsid w:val="00434433"/>
    <w:rsid w:val="004344AC"/>
    <w:rsid w:val="00455C89"/>
    <w:rsid w:val="0045737E"/>
    <w:rsid w:val="00482575"/>
    <w:rsid w:val="004A0C87"/>
    <w:rsid w:val="004A6A39"/>
    <w:rsid w:val="004B0878"/>
    <w:rsid w:val="004F5805"/>
    <w:rsid w:val="00502224"/>
    <w:rsid w:val="00523D23"/>
    <w:rsid w:val="00526CDD"/>
    <w:rsid w:val="00545D69"/>
    <w:rsid w:val="0055601F"/>
    <w:rsid w:val="005676D5"/>
    <w:rsid w:val="00570D76"/>
    <w:rsid w:val="00573A1B"/>
    <w:rsid w:val="00585DC2"/>
    <w:rsid w:val="00591982"/>
    <w:rsid w:val="00596CD0"/>
    <w:rsid w:val="005A11D3"/>
    <w:rsid w:val="005C54B6"/>
    <w:rsid w:val="005D102F"/>
    <w:rsid w:val="005D1495"/>
    <w:rsid w:val="005D4A98"/>
    <w:rsid w:val="005D7961"/>
    <w:rsid w:val="005E2BDA"/>
    <w:rsid w:val="00607208"/>
    <w:rsid w:val="00633E1D"/>
    <w:rsid w:val="00634C2B"/>
    <w:rsid w:val="00643917"/>
    <w:rsid w:val="00647B72"/>
    <w:rsid w:val="006540CB"/>
    <w:rsid w:val="006747BD"/>
    <w:rsid w:val="00690EB4"/>
    <w:rsid w:val="006919BD"/>
    <w:rsid w:val="006A2E83"/>
    <w:rsid w:val="006B3B68"/>
    <w:rsid w:val="006D6DE5"/>
    <w:rsid w:val="006E4B7C"/>
    <w:rsid w:val="006E5990"/>
    <w:rsid w:val="006F645A"/>
    <w:rsid w:val="00721EC2"/>
    <w:rsid w:val="0072436D"/>
    <w:rsid w:val="00771A1C"/>
    <w:rsid w:val="007A0259"/>
    <w:rsid w:val="007A2FD7"/>
    <w:rsid w:val="007A756F"/>
    <w:rsid w:val="008005DD"/>
    <w:rsid w:val="00805DF6"/>
    <w:rsid w:val="00807A8A"/>
    <w:rsid w:val="00807FC1"/>
    <w:rsid w:val="00821F16"/>
    <w:rsid w:val="008347E4"/>
    <w:rsid w:val="008368C0"/>
    <w:rsid w:val="00840F49"/>
    <w:rsid w:val="0084396A"/>
    <w:rsid w:val="00846E1B"/>
    <w:rsid w:val="00854B7B"/>
    <w:rsid w:val="00857AFF"/>
    <w:rsid w:val="00863C64"/>
    <w:rsid w:val="00870C13"/>
    <w:rsid w:val="00880786"/>
    <w:rsid w:val="00884136"/>
    <w:rsid w:val="008B2733"/>
    <w:rsid w:val="008C1729"/>
    <w:rsid w:val="008C32BE"/>
    <w:rsid w:val="008C75DD"/>
    <w:rsid w:val="008D4C86"/>
    <w:rsid w:val="008D4EAB"/>
    <w:rsid w:val="008D525A"/>
    <w:rsid w:val="008D6507"/>
    <w:rsid w:val="008F027B"/>
    <w:rsid w:val="008F209D"/>
    <w:rsid w:val="00904B08"/>
    <w:rsid w:val="00913E2A"/>
    <w:rsid w:val="0092468E"/>
    <w:rsid w:val="009419F6"/>
    <w:rsid w:val="00942D0A"/>
    <w:rsid w:val="00975ECF"/>
    <w:rsid w:val="00980988"/>
    <w:rsid w:val="00987CAD"/>
    <w:rsid w:val="00991FD0"/>
    <w:rsid w:val="009B17F7"/>
    <w:rsid w:val="009B5639"/>
    <w:rsid w:val="009B7744"/>
    <w:rsid w:val="009C70DB"/>
    <w:rsid w:val="009D4C4D"/>
    <w:rsid w:val="009F0B5A"/>
    <w:rsid w:val="009F47A8"/>
    <w:rsid w:val="009F69E1"/>
    <w:rsid w:val="00A00C55"/>
    <w:rsid w:val="00A029D3"/>
    <w:rsid w:val="00A36F46"/>
    <w:rsid w:val="00A4666C"/>
    <w:rsid w:val="00A52C29"/>
    <w:rsid w:val="00A636C8"/>
    <w:rsid w:val="00A73E8F"/>
    <w:rsid w:val="00A857CC"/>
    <w:rsid w:val="00A95B36"/>
    <w:rsid w:val="00B04895"/>
    <w:rsid w:val="00B07227"/>
    <w:rsid w:val="00B21E1F"/>
    <w:rsid w:val="00B3451D"/>
    <w:rsid w:val="00B40C12"/>
    <w:rsid w:val="00B61F8A"/>
    <w:rsid w:val="00B66358"/>
    <w:rsid w:val="00B87B80"/>
    <w:rsid w:val="00B95EF6"/>
    <w:rsid w:val="00BA0C09"/>
    <w:rsid w:val="00BA3AEE"/>
    <w:rsid w:val="00BB4DF7"/>
    <w:rsid w:val="00BC1789"/>
    <w:rsid w:val="00BD4065"/>
    <w:rsid w:val="00BF6704"/>
    <w:rsid w:val="00BF7424"/>
    <w:rsid w:val="00C00D1E"/>
    <w:rsid w:val="00C1178C"/>
    <w:rsid w:val="00C56B4A"/>
    <w:rsid w:val="00C66849"/>
    <w:rsid w:val="00C736D5"/>
    <w:rsid w:val="00C856B6"/>
    <w:rsid w:val="00CB2EF4"/>
    <w:rsid w:val="00CB796A"/>
    <w:rsid w:val="00CC6E61"/>
    <w:rsid w:val="00CF180F"/>
    <w:rsid w:val="00CF796A"/>
    <w:rsid w:val="00D005B3"/>
    <w:rsid w:val="00D0658E"/>
    <w:rsid w:val="00D06D36"/>
    <w:rsid w:val="00D07B9C"/>
    <w:rsid w:val="00D30F48"/>
    <w:rsid w:val="00D40690"/>
    <w:rsid w:val="00DA52A1"/>
    <w:rsid w:val="00E05EB0"/>
    <w:rsid w:val="00E2370E"/>
    <w:rsid w:val="00E2456A"/>
    <w:rsid w:val="00E37380"/>
    <w:rsid w:val="00E539A8"/>
    <w:rsid w:val="00E55EFB"/>
    <w:rsid w:val="00E714C8"/>
    <w:rsid w:val="00E80DE0"/>
    <w:rsid w:val="00E92466"/>
    <w:rsid w:val="00ED0328"/>
    <w:rsid w:val="00ED7972"/>
    <w:rsid w:val="00EE493C"/>
    <w:rsid w:val="00EE4BF4"/>
    <w:rsid w:val="00EF4FAA"/>
    <w:rsid w:val="00F062F1"/>
    <w:rsid w:val="00F0644A"/>
    <w:rsid w:val="00F076B7"/>
    <w:rsid w:val="00F22947"/>
    <w:rsid w:val="00F551C4"/>
    <w:rsid w:val="00F84F3C"/>
    <w:rsid w:val="00F92C50"/>
    <w:rsid w:val="00F969D2"/>
    <w:rsid w:val="00FA4F2A"/>
    <w:rsid w:val="00FD1503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A2561"/>
  <w15:chartTrackingRefBased/>
  <w15:docId w15:val="{A565F72E-7C56-4C87-91B4-A8990660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729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8347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1A11F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5D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6B15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482575"/>
    <w:pPr>
      <w:spacing w:line="240" w:lineRule="auto"/>
      <w:ind w:left="0"/>
      <w:jc w:val="right"/>
    </w:pPr>
    <w:rPr>
      <w:bCs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Akapitzlist">
    <w:name w:val="List Paragraph"/>
    <w:basedOn w:val="Normalny"/>
    <w:uiPriority w:val="34"/>
    <w:qFormat/>
    <w:rsid w:val="00482575"/>
    <w:pPr>
      <w:suppressAutoHyphens/>
      <w:spacing w:after="0" w:line="240" w:lineRule="auto"/>
      <w:ind w:left="720"/>
      <w:contextualSpacing/>
      <w:jc w:val="left"/>
    </w:pPr>
    <w:rPr>
      <w:color w:val="auto"/>
      <w:spacing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5539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5398"/>
    <w:rPr>
      <w:color w:val="605E5C"/>
      <w:shd w:val="clear" w:color="auto" w:fill="E1DFDD"/>
    </w:rPr>
  </w:style>
  <w:style w:type="paragraph" w:customStyle="1" w:styleId="poszczzaacz">
    <w:name w:val="poszcz. załacz"/>
    <w:basedOn w:val="Normalny"/>
    <w:qFormat/>
    <w:rsid w:val="0000318D"/>
    <w:pPr>
      <w:numPr>
        <w:numId w:val="2"/>
      </w:numPr>
      <w:spacing w:after="0" w:line="240" w:lineRule="auto"/>
      <w:jc w:val="left"/>
    </w:pPr>
    <w:rPr>
      <w:rFonts w:ascii="Verdana" w:eastAsia="Calibri" w:hAnsi="Verdana" w:cs="Times New Roman"/>
      <w:color w:val="000000"/>
      <w:sz w:val="14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7E4"/>
    <w:rPr>
      <w:rFonts w:asciiTheme="majorHAnsi" w:eastAsiaTheme="majorEastAsia" w:hAnsiTheme="majorHAnsi" w:cstheme="majorBidi"/>
      <w:color w:val="31A11F" w:themeColor="accent1" w:themeShade="BF"/>
      <w:spacing w:val="4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5D69"/>
    <w:rPr>
      <w:rFonts w:asciiTheme="majorHAnsi" w:eastAsiaTheme="majorEastAsia" w:hAnsiTheme="majorHAnsi" w:cstheme="majorBidi"/>
      <w:color w:val="216B15" w:themeColor="accent1" w:themeShade="7F"/>
      <w:spacing w:val="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1fab-40ef-492f-9a5e-7c422361107c">
      <Terms xmlns="http://schemas.microsoft.com/office/infopath/2007/PartnerControls"/>
    </lcf76f155ced4ddcb4097134ff3c332f>
    <TaxCatchAll xmlns="25403c7b-c6b4-4198-8117-dbd0ece2577a" xsi:nil="true"/>
    <Tabela xmlns="84141fab-40ef-492f-9a5e-7c422361107c" xsi:nil="true"/>
    <BRUTTO xmlns="84141fab-40ef-492f-9a5e-7c422361107c" xsi:nil="true"/>
    <NETTO_x002e_SL xmlns="84141fab-40ef-492f-9a5e-7c422361107c" xsi:nil="true"/>
    <NETTO xmlns="84141fab-40ef-492f-9a5e-7c422361107c" xsi:nil="true"/>
    <BRUTTO_x002e_SL xmlns="84141fab-40ef-492f-9a5e-7c422361107c" xsi:nil="true"/>
    <DATA_x002e_DOK xmlns="84141fab-40ef-492f-9a5e-7c422361107c">2024-12-17T12:58:49+00:00</DATA_x002e_DOK>
    <DZ xmlns="84141fab-40ef-492f-9a5e-7c422361107c" xsi:nil="true"/>
    <NR_x002e_ZAM xmlns="84141fab-40ef-492f-9a5e-7c422361107c" xsi:nil="true"/>
    <NR_x002e_UM xmlns="84141fab-40ef-492f-9a5e-7c422361107c" xsi:nil="true"/>
    <DANE_x002e_WYK xmlns="84141fab-40ef-492f-9a5e-7c422361107c" xsi:nil="true"/>
    <DATA_x002e_UM xmlns="84141fab-40ef-492f-9a5e-7c422361107c" xsi:nil="true"/>
    <Nrsprawy xmlns="84141fab-40ef-492f-9a5e-7c422361107c" xsi:nil="true"/>
    <DATA_PUB xmlns="84141fab-40ef-492f-9a5e-7c422361107c" xsi:nil="true"/>
    <BY xmlns="84141fab-40ef-492f-9a5e-7c422361107c" xsi:nil="true"/>
    <GODZ xmlns="84141fab-40ef-492f-9a5e-7c422361107c" xsi:nil="true"/>
    <DATA_END xmlns="84141fab-40ef-492f-9a5e-7c422361107c" xsi:nil="true"/>
    <OF_CZ xmlns="84141fab-40ef-492f-9a5e-7c422361107c" xsi:nil="true"/>
    <UM_x002f_ZAM xmlns="84141fab-40ef-492f-9a5e-7c422361107c" xsi:nil="true"/>
    <ZAL1_x002f_2 xmlns="84141fab-40ef-492f-9a5e-7c422361107c" xsi:nil="true"/>
    <EMAIL xmlns="84141fab-40ef-492f-9a5e-7c422361107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80E947CFC99046ACF97E94117BF123" ma:contentTypeVersion="46" ma:contentTypeDescription="Utwórz nowy dokument." ma:contentTypeScope="" ma:versionID="a4102613ac5616d9935dfc8c79b36a5b">
  <xsd:schema xmlns:xsd="http://www.w3.org/2001/XMLSchema" xmlns:xs="http://www.w3.org/2001/XMLSchema" xmlns:p="http://schemas.microsoft.com/office/2006/metadata/properties" xmlns:ns2="84141fab-40ef-492f-9a5e-7c422361107c" xmlns:ns3="25403c7b-c6b4-4198-8117-dbd0ece2577a" targetNamespace="http://schemas.microsoft.com/office/2006/metadata/properties" ma:root="true" ma:fieldsID="edc73c2b7f22400273fec487de840f3f" ns2:_="" ns3:_="">
    <xsd:import namespace="84141fab-40ef-492f-9a5e-7c422361107c"/>
    <xsd:import namespace="25403c7b-c6b4-4198-8117-dbd0ece25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R_x002e_ZAM" minOccurs="0"/>
                <xsd:element ref="ns2:DATA_x002e_DOK" minOccurs="0"/>
                <xsd:element ref="ns2:DATA_x002e_UM" minOccurs="0"/>
                <xsd:element ref="ns2:NR_x002e_UM" minOccurs="0"/>
                <xsd:element ref="ns2:NETTO" minOccurs="0"/>
                <xsd:element ref="ns2:NETTO_x002e_SL" minOccurs="0"/>
                <xsd:element ref="ns2:BRUTTO" minOccurs="0"/>
                <xsd:element ref="ns2:BRUTTO_x002e_SL" minOccurs="0"/>
                <xsd:element ref="ns2:DZ" minOccurs="0"/>
                <xsd:element ref="ns2:DANE_x002e_WYK" minOccurs="0"/>
                <xsd:element ref="ns3:SharedWithUsers" minOccurs="0"/>
                <xsd:element ref="ns3:SharedWithDetails" minOccurs="0"/>
                <xsd:element ref="ns2:Tabel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rsprawy" minOccurs="0"/>
                <xsd:element ref="ns2:MediaLengthInSeconds" minOccurs="0"/>
                <xsd:element ref="ns2:DATA_PUB" minOccurs="0"/>
                <xsd:element ref="ns2:OF_CZ" minOccurs="0"/>
                <xsd:element ref="ns2:UM_x002f_ZAM" minOccurs="0"/>
                <xsd:element ref="ns2:ZAL1_x002f_2" minOccurs="0"/>
                <xsd:element ref="ns2:DATA_END" minOccurs="0"/>
                <xsd:element ref="ns2:GODZ" minOccurs="0"/>
                <xsd:element ref="ns2:BY" minOccurs="0"/>
                <xsd:element ref="ns2:EM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1fab-40ef-492f-9a5e-7c4223611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R_x002e_ZAM" ma:index="12" nillable="true" ma:displayName="NR.ZAM" ma:format="Dropdown" ma:internalName="NR_x002e_ZAM">
      <xsd:simpleType>
        <xsd:restriction base="dms:Text">
          <xsd:maxLength value="255"/>
        </xsd:restriction>
      </xsd:simpleType>
    </xsd:element>
    <xsd:element name="DATA_x002e_DOK" ma:index="13" nillable="true" ma:displayName="DATA.DOK" ma:default="[today]" ma:format="DateOnly" ma:internalName="DATA_x002e_DOK">
      <xsd:simpleType>
        <xsd:restriction base="dms:DateTime"/>
      </xsd:simpleType>
    </xsd:element>
    <xsd:element name="DATA_x002e_UM" ma:index="14" nillable="true" ma:displayName="DATA.UM" ma:format="Dropdown" ma:internalName="DATA_x002e_UM">
      <xsd:simpleType>
        <xsd:restriction base="dms:Text">
          <xsd:maxLength value="255"/>
        </xsd:restriction>
      </xsd:simpleType>
    </xsd:element>
    <xsd:element name="NR_x002e_UM" ma:index="15" nillable="true" ma:displayName="NR.UM" ma:format="Dropdown" ma:internalName="NR_x002e_UM">
      <xsd:simpleType>
        <xsd:restriction base="dms:Text">
          <xsd:maxLength value="255"/>
        </xsd:restriction>
      </xsd:simpleType>
    </xsd:element>
    <xsd:element name="NETTO" ma:index="16" nillable="true" ma:displayName="NETTO" ma:format="Dropdown" ma:internalName="NETTO">
      <xsd:simpleType>
        <xsd:restriction base="dms:Text">
          <xsd:maxLength value="255"/>
        </xsd:restriction>
      </xsd:simpleType>
    </xsd:element>
    <xsd:element name="NETTO_x002e_SL" ma:index="17" nillable="true" ma:displayName="NETTO.SL" ma:format="Dropdown" ma:internalName="NETTO_x002e_SL">
      <xsd:simpleType>
        <xsd:restriction base="dms:Text">
          <xsd:maxLength value="255"/>
        </xsd:restriction>
      </xsd:simpleType>
    </xsd:element>
    <xsd:element name="BRUTTO" ma:index="18" nillable="true" ma:displayName="BRUTTO" ma:format="Dropdown" ma:internalName="BRUTTO">
      <xsd:simpleType>
        <xsd:restriction base="dms:Text">
          <xsd:maxLength value="255"/>
        </xsd:restriction>
      </xsd:simpleType>
    </xsd:element>
    <xsd:element name="BRUTTO_x002e_SL" ma:index="19" nillable="true" ma:displayName="BRUTTO.SL" ma:format="Dropdown" ma:internalName="BRUTTO_x002e_SL">
      <xsd:simpleType>
        <xsd:restriction base="dms:Text">
          <xsd:maxLength value="255"/>
        </xsd:restriction>
      </xsd:simpleType>
    </xsd:element>
    <xsd:element name="DZ" ma:index="20" nillable="true" ma:displayName="DZ" ma:format="Dropdown" ma:internalName="DZ">
      <xsd:simpleType>
        <xsd:restriction base="dms:Text">
          <xsd:maxLength value="255"/>
        </xsd:restriction>
      </xsd:simpleType>
    </xsd:element>
    <xsd:element name="DANE_x002e_WYK" ma:index="21" nillable="true" ma:displayName="DANE.WYK" ma:format="Dropdown" ma:internalName="DANE_x002e_WYK">
      <xsd:simpleType>
        <xsd:restriction base="dms:Text">
          <xsd:maxLength value="255"/>
        </xsd:restriction>
      </xsd:simpleType>
    </xsd:element>
    <xsd:element name="Tabela" ma:index="24" nillable="true" ma:displayName="Tabela" ma:format="Dropdown" ma:internalName="Tabela">
      <xsd:simpleType>
        <xsd:restriction base="dms:Note">
          <xsd:maxLength value="255"/>
        </xsd:restriction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Nrsprawy" ma:index="33" nillable="true" ma:displayName="Nr sprawy" ma:format="Dropdown" ma:internalName="Nrsprawy">
      <xsd:simpleType>
        <xsd:restriction base="dms:Text">
          <xsd:maxLength value="255"/>
        </xsd:restriction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DATA_PUB" ma:index="35" nillable="true" ma:displayName="DATA_PUB" ma:format="DateOnly" ma:internalName="DATA_PUB">
      <xsd:simpleType>
        <xsd:restriction base="dms:DateTime"/>
      </xsd:simpleType>
    </xsd:element>
    <xsd:element name="OF_CZ" ma:index="36" nillable="true" ma:displayName="OF_CZ" ma:format="Dropdown" ma:internalName="OF_CZ">
      <xsd:simpleType>
        <xsd:restriction base="dms:Text">
          <xsd:maxLength value="255"/>
        </xsd:restriction>
      </xsd:simpleType>
    </xsd:element>
    <xsd:element name="UM_x002f_ZAM" ma:index="37" nillable="true" ma:displayName="UM/ZAM" ma:format="Dropdown" ma:internalName="UM_x002f_ZAM">
      <xsd:simpleType>
        <xsd:restriction base="dms:Text">
          <xsd:maxLength value="255"/>
        </xsd:restriction>
      </xsd:simpleType>
    </xsd:element>
    <xsd:element name="ZAL1_x002f_2" ma:index="38" nillable="true" ma:displayName="ZAL1/2" ma:format="Dropdown" ma:internalName="ZAL1_x002f_2">
      <xsd:simpleType>
        <xsd:restriction base="dms:Text">
          <xsd:maxLength value="255"/>
        </xsd:restriction>
      </xsd:simpleType>
    </xsd:element>
    <xsd:element name="DATA_END" ma:index="39" nillable="true" ma:displayName="DATA_END" ma:format="DateOnly" ma:internalName="DATA_END">
      <xsd:simpleType>
        <xsd:restriction base="dms:DateTime"/>
      </xsd:simpleType>
    </xsd:element>
    <xsd:element name="GODZ" ma:index="40" nillable="true" ma:displayName="GODZ" ma:format="Dropdown" ma:internalName="GODZ">
      <xsd:simpleType>
        <xsd:restriction base="dms:Text">
          <xsd:maxLength value="255"/>
        </xsd:restriction>
      </xsd:simpleType>
    </xsd:element>
    <xsd:element name="BY" ma:index="41" nillable="true" ma:displayName="BY" ma:format="Dropdown" ma:internalName="BY">
      <xsd:simpleType>
        <xsd:restriction base="dms:Text">
          <xsd:maxLength value="255"/>
        </xsd:restriction>
      </xsd:simpleType>
    </xsd:element>
    <xsd:element name="EMAIL" ma:index="42" nillable="true" ma:displayName="EMAIL" ma:format="Dropdown" ma:internalName="EMAI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03c7b-c6b4-4198-8117-dbd0ece2577a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fec6e98c-42df-41bf-b0be-3f1cb1538785}" ma:internalName="TaxCatchAll" ma:showField="CatchAllData" ma:web="25403c7b-c6b4-4198-8117-dbd0ece25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9B908-10B3-420E-9663-F652A836F7B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02F86-66DB-4A37-8945-58B0989D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795C3D-18E4-45C3-9446-563F0BD2455D}">
  <ds:schemaRefs>
    <ds:schemaRef ds:uri="http://schemas.microsoft.com/office/2006/metadata/properties"/>
    <ds:schemaRef ds:uri="http://schemas.microsoft.com/office/infopath/2007/PartnerControls"/>
    <ds:schemaRef ds:uri="84141fab-40ef-492f-9a5e-7c422361107c"/>
    <ds:schemaRef ds:uri="25403c7b-c6b4-4198-8117-dbd0ece2577a"/>
  </ds:schemaRefs>
</ds:datastoreItem>
</file>

<file path=customXml/itemProps4.xml><?xml version="1.0" encoding="utf-8"?>
<ds:datastoreItem xmlns:ds="http://schemas.openxmlformats.org/officeDocument/2006/customXml" ds:itemID="{B29C5D51-AF6E-4F06-99EA-3BA689DE2D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41fab-40ef-492f-9a5e-7c422361107c"/>
    <ds:schemaRef ds:uri="25403c7b-c6b4-4198-8117-dbd0ece25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243</TotalTime>
  <Pages>2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Wolynska</dc:creator>
  <cp:keywords/>
  <dc:description/>
  <cp:lastModifiedBy>Oleksandr Trynoha | Łukasiewicz – PORT</cp:lastModifiedBy>
  <cp:revision>31</cp:revision>
  <cp:lastPrinted>2024-04-09T09:32:00Z</cp:lastPrinted>
  <dcterms:created xsi:type="dcterms:W3CDTF">2024-04-11T12:58:00Z</dcterms:created>
  <dcterms:modified xsi:type="dcterms:W3CDTF">2026-07-15T12:04:00Z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0x0101001780E947CFC99046ACF97E94117BF123</vt:lpwstr>
  </property>
  <property fmtid="{D5CDD505-2E9C-101B-9397-08002B2CF9AE}" pid="3" name="MediaServiceImageTags">
    <vt:lpwstr/>
  </property>
</Properties>
</file>