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60D4" w14:textId="173678CB" w:rsidR="00545D69" w:rsidRPr="00545D69" w:rsidRDefault="00545D69" w:rsidP="00545D69">
      <w:pPr>
        <w:spacing w:after="120" w:line="240" w:lineRule="auto"/>
        <w:jc w:val="righ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Załącznik nr 2 do Zapytania Ofertowego</w:t>
      </w:r>
    </w:p>
    <w:p w14:paraId="0A9070DD" w14:textId="08E760CB" w:rsidR="00545D69" w:rsidRPr="00545D69" w:rsidRDefault="00545D69" w:rsidP="00545D69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  <w:r w:rsidRPr="0049670F">
        <w:rPr>
          <w:rFonts w:eastAsia="Calibri" w:cs="Roboto Lt"/>
          <w:b/>
          <w:bCs/>
          <w:sz w:val="18"/>
          <w:szCs w:val="18"/>
        </w:rPr>
        <w:t xml:space="preserve">Nr sprawy: </w:t>
      </w:r>
      <w:r w:rsidR="00737615" w:rsidRPr="00737615">
        <w:rPr>
          <w:rFonts w:eastAsia="Calibri" w:cs="Roboto Lt"/>
          <w:b/>
          <w:bCs/>
          <w:sz w:val="18"/>
          <w:szCs w:val="18"/>
        </w:rPr>
        <w:t>DZ.272.776.2026</w:t>
      </w:r>
    </w:p>
    <w:p w14:paraId="4B8F7000" w14:textId="77777777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4DED5BA" w14:textId="77777777" w:rsidR="00545D69" w:rsidRPr="00545D69" w:rsidRDefault="00545D69" w:rsidP="00545D69">
      <w:pPr>
        <w:spacing w:after="120" w:line="240" w:lineRule="auto"/>
        <w:jc w:val="center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FORMULARZ OFERTOWY</w:t>
      </w:r>
    </w:p>
    <w:p w14:paraId="4627CA4D" w14:textId="586E8427" w:rsidR="00545D69" w:rsidRP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22148B7F" w14:textId="77777777" w:rsidTr="00545D69"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234A5ECB" w14:textId="3C04B696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Nazwa / Firma</w:t>
            </w:r>
          </w:p>
        </w:tc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72358DA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79362BE8" w14:textId="77777777" w:rsidTr="00545D69"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9385AFC" w14:textId="1FE66071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Adres siedziby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520732D6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11BC6BF0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2E3F6043" w14:textId="7F2F17B8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505CC347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2C34E1D3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485944F" w14:textId="22C5242F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REGON (jeśli dotyczy)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13973E12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025A5C1B" w14:textId="77777777" w:rsidTr="00240D61"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F6D4" w:themeFill="accent1" w:themeFillTint="33"/>
          </w:tcPr>
          <w:p w14:paraId="03C838B8" w14:textId="624BDCF3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KRS / CEIDG (jeśli dotyczy)</w:t>
            </w:r>
          </w:p>
        </w:tc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3348EE3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66E9B4A2" w14:textId="77777777" w:rsidR="00545D69" w:rsidRP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C95746F" w14:textId="06061527" w:rsid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OSOBA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7D313136" w14:textId="77777777" w:rsidTr="00024DC1">
        <w:tc>
          <w:tcPr>
            <w:tcW w:w="41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F6D4" w:themeFill="accent1" w:themeFillTint="33"/>
            <w:vAlign w:val="center"/>
          </w:tcPr>
          <w:p w14:paraId="3DE62EBF" w14:textId="155BC3CB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105" w:type="dxa"/>
            <w:tcBorders>
              <w:top w:val="single" w:sz="12" w:space="0" w:color="auto"/>
              <w:right w:val="single" w:sz="12" w:space="0" w:color="auto"/>
            </w:tcBorders>
          </w:tcPr>
          <w:p w14:paraId="429C31D9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3514A4F7" w14:textId="77777777" w:rsidTr="00024DC1">
        <w:tc>
          <w:tcPr>
            <w:tcW w:w="4105" w:type="dxa"/>
            <w:tcBorders>
              <w:lef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6339ED96" w14:textId="25BA7831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105" w:type="dxa"/>
            <w:tcBorders>
              <w:right w:val="single" w:sz="12" w:space="0" w:color="auto"/>
            </w:tcBorders>
          </w:tcPr>
          <w:p w14:paraId="405C6ED5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2D779779" w14:textId="77777777" w:rsidTr="00024DC1">
        <w:tc>
          <w:tcPr>
            <w:tcW w:w="41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F6D4" w:themeFill="accent1" w:themeFillTint="33"/>
            <w:vAlign w:val="center"/>
          </w:tcPr>
          <w:p w14:paraId="74096B6C" w14:textId="58D616E6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105" w:type="dxa"/>
            <w:tcBorders>
              <w:bottom w:val="single" w:sz="12" w:space="0" w:color="000000"/>
              <w:right w:val="single" w:sz="12" w:space="0" w:color="auto"/>
            </w:tcBorders>
          </w:tcPr>
          <w:p w14:paraId="286B0A51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</w:tbl>
    <w:p w14:paraId="735B9016" w14:textId="77777777" w:rsidR="00545D69" w:rsidRPr="00545D69" w:rsidRDefault="00545D69" w:rsidP="00545D69">
      <w:pPr>
        <w:spacing w:after="120"/>
        <w:rPr>
          <w:rFonts w:eastAsia="Calibri" w:cs="Roboto Lt"/>
          <w:b/>
          <w:bCs/>
          <w:sz w:val="18"/>
          <w:szCs w:val="18"/>
        </w:rPr>
      </w:pPr>
    </w:p>
    <w:p w14:paraId="429295AC" w14:textId="3DADB47F" w:rsidR="00545D69" w:rsidRPr="00024DC1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OFERTA</w:t>
      </w:r>
    </w:p>
    <w:p w14:paraId="0C84D15D" w14:textId="51C5790F" w:rsid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1809E8">
        <w:rPr>
          <w:rFonts w:eastAsia="Calibri" w:cs="Roboto Lt"/>
          <w:sz w:val="18"/>
          <w:szCs w:val="18"/>
        </w:rPr>
        <w:t>na:</w:t>
      </w:r>
      <w:r w:rsidR="001809E8" w:rsidRPr="001809E8">
        <w:rPr>
          <w:rFonts w:eastAsia="Calibri" w:cs="Roboto Lt"/>
          <w:sz w:val="18"/>
          <w:szCs w:val="18"/>
        </w:rPr>
        <w:t xml:space="preserve"> </w:t>
      </w:r>
      <w:r w:rsidR="001809E8">
        <w:rPr>
          <w:rFonts w:eastAsia="Calibri" w:cs="Roboto Lt"/>
          <w:sz w:val="18"/>
          <w:szCs w:val="18"/>
        </w:rPr>
        <w:t xml:space="preserve">Cząsteczki </w:t>
      </w:r>
      <w:proofErr w:type="spellStart"/>
      <w:r w:rsidR="001809E8">
        <w:rPr>
          <w:rFonts w:eastAsia="Calibri" w:cs="Roboto Lt"/>
          <w:sz w:val="18"/>
          <w:szCs w:val="18"/>
        </w:rPr>
        <w:t>lentiwirusowe</w:t>
      </w:r>
      <w:proofErr w:type="spellEnd"/>
      <w:r w:rsidR="001809E8">
        <w:rPr>
          <w:rFonts w:eastAsia="Calibri" w:cs="Roboto Lt"/>
          <w:sz w:val="18"/>
          <w:szCs w:val="18"/>
        </w:rPr>
        <w:t xml:space="preserve"> </w:t>
      </w:r>
      <w:proofErr w:type="spellStart"/>
      <w:r w:rsidR="001809E8">
        <w:rPr>
          <w:rFonts w:eastAsia="Calibri" w:cs="Roboto Lt"/>
          <w:sz w:val="18"/>
          <w:szCs w:val="18"/>
        </w:rPr>
        <w:t>hSYN</w:t>
      </w:r>
      <w:proofErr w:type="spellEnd"/>
      <w:r w:rsidR="001809E8">
        <w:rPr>
          <w:rFonts w:eastAsia="Calibri" w:cs="Roboto Lt"/>
          <w:sz w:val="18"/>
          <w:szCs w:val="18"/>
        </w:rPr>
        <w:t>-GFP</w:t>
      </w:r>
      <w:r w:rsidR="00857AFF">
        <w:rPr>
          <w:rFonts w:eastAsia="Calibri" w:cs="Roboto Lt"/>
          <w:sz w:val="18"/>
          <w:szCs w:val="18"/>
        </w:rPr>
        <w:t>.</w:t>
      </w:r>
    </w:p>
    <w:p w14:paraId="5E608326" w14:textId="325CFCBB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składam/y ofertę na wykonanie przedmiotu zamówienia zgodnie z </w:t>
      </w:r>
      <w:r w:rsidR="00024DC1">
        <w:rPr>
          <w:rFonts w:eastAsia="Calibri" w:cs="Roboto Lt"/>
          <w:sz w:val="18"/>
          <w:szCs w:val="18"/>
        </w:rPr>
        <w:t>Załącznikiem nr 1 stanowiącym O</w:t>
      </w:r>
      <w:r w:rsidRPr="00545D69">
        <w:rPr>
          <w:rFonts w:eastAsia="Calibri" w:cs="Roboto Lt"/>
          <w:sz w:val="18"/>
          <w:szCs w:val="18"/>
        </w:rPr>
        <w:t>pis Przedmiotu Zamówienia oraz zobowiązuję/my się do realizacji zamówienia zgodnie z jego treścią oraz postanowieniami wzoru umowy stanowiącego załącznik do zapytania ofertowego.</w:t>
      </w:r>
    </w:p>
    <w:p w14:paraId="58C7730A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379422A5" w14:textId="77777777" w:rsidR="00545D69" w:rsidRPr="00545D69" w:rsidRDefault="00545D69" w:rsidP="00024DC1">
      <w:pPr>
        <w:spacing w:after="120" w:line="240" w:lineRule="auto"/>
        <w:jc w:val="lef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Cena oferty:</w:t>
      </w:r>
    </w:p>
    <w:p w14:paraId="4901E59D" w14:textId="34FF7415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netto: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2F87AD01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68D2916C" w14:textId="4A2589B8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Podatek VAT: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67E8C148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7121D0D2" w14:textId="449CD949" w:rsidR="00545D69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brutto: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12096B69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09DF84CA" w14:textId="77777777" w:rsidR="00857AFF" w:rsidRDefault="00857AFF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857AFF">
        <w:rPr>
          <w:rFonts w:eastAsia="Calibri" w:cs="Roboto Lt"/>
          <w:sz w:val="18"/>
          <w:szCs w:val="18"/>
        </w:rPr>
        <w:t xml:space="preserve">Powyższa cena zawiera wszelkie koszty związane z realizacją zamówienia. </w:t>
      </w:r>
    </w:p>
    <w:p w14:paraId="3954FA68" w14:textId="09A7EA98" w:rsidR="00545D69" w:rsidRPr="00024DC1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Ceną oferty w rozumieniu zapytania ofertowego jest wskazana powyżej cena brutto.</w:t>
      </w:r>
    </w:p>
    <w:p w14:paraId="3FDD9495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0C1733D6" w14:textId="5D6E145C" w:rsidR="00545D69" w:rsidRPr="00024DC1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OŚWIADCZENIA</w:t>
      </w:r>
    </w:p>
    <w:p w14:paraId="712C5A3A" w14:textId="5901A19B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zapoznałem/</w:t>
      </w:r>
      <w:proofErr w:type="spellStart"/>
      <w:r w:rsidR="00B07227">
        <w:rPr>
          <w:rFonts w:eastAsia="Calibri" w:cs="Roboto Lt"/>
          <w:sz w:val="18"/>
          <w:szCs w:val="18"/>
        </w:rPr>
        <w:t>am</w:t>
      </w:r>
      <w:proofErr w:type="spellEnd"/>
      <w:r w:rsidR="00B07227">
        <w:rPr>
          <w:rFonts w:eastAsia="Calibri" w:cs="Roboto Lt"/>
          <w:sz w:val="18"/>
          <w:szCs w:val="18"/>
        </w:rPr>
        <w:t>/</w:t>
      </w:r>
      <w:r w:rsidRPr="00545D69">
        <w:rPr>
          <w:rFonts w:eastAsia="Calibri" w:cs="Roboto Lt"/>
          <w:sz w:val="18"/>
          <w:szCs w:val="18"/>
        </w:rPr>
        <w:t>liśmy się z treścią zapytania ofertowego</w:t>
      </w:r>
      <w:r w:rsidR="00C1178C">
        <w:rPr>
          <w:rFonts w:eastAsia="Calibri" w:cs="Roboto Lt"/>
          <w:sz w:val="18"/>
          <w:szCs w:val="18"/>
        </w:rPr>
        <w:t xml:space="preserve">, </w:t>
      </w:r>
      <w:r w:rsidR="00C1178C" w:rsidRPr="001809E8">
        <w:rPr>
          <w:rFonts w:eastAsia="Calibri" w:cs="Roboto Lt"/>
          <w:sz w:val="18"/>
          <w:szCs w:val="18"/>
        </w:rPr>
        <w:t>opisem przedmiotu zamówienia</w:t>
      </w:r>
      <w:r w:rsidRPr="001809E8">
        <w:rPr>
          <w:rFonts w:eastAsia="Calibri" w:cs="Roboto Lt"/>
          <w:sz w:val="18"/>
          <w:szCs w:val="18"/>
        </w:rPr>
        <w:t xml:space="preserve"> </w:t>
      </w:r>
      <w:r w:rsidRPr="00545D69">
        <w:rPr>
          <w:rFonts w:eastAsia="Calibri" w:cs="Roboto Lt"/>
          <w:sz w:val="18"/>
          <w:szCs w:val="18"/>
        </w:rPr>
        <w:t>i akceptuję/my je bez zastrzeżeń.</w:t>
      </w:r>
    </w:p>
    <w:p w14:paraId="3B42838B" w14:textId="229C3BF8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</w:t>
      </w:r>
      <w:r>
        <w:rPr>
          <w:rFonts w:eastAsia="Calibri" w:cs="Roboto Lt"/>
          <w:sz w:val="18"/>
          <w:szCs w:val="18"/>
        </w:rPr>
        <w:t xml:space="preserve"> </w:t>
      </w:r>
      <w:r w:rsidRPr="00857AFF">
        <w:rPr>
          <w:rFonts w:eastAsia="Calibri" w:cs="Roboto Lt"/>
          <w:sz w:val="18"/>
          <w:szCs w:val="18"/>
        </w:rPr>
        <w:t>spełniam</w:t>
      </w:r>
      <w:r>
        <w:rPr>
          <w:rFonts w:eastAsia="Calibri" w:cs="Roboto Lt"/>
          <w:sz w:val="18"/>
          <w:szCs w:val="18"/>
        </w:rPr>
        <w:t>/y</w:t>
      </w:r>
      <w:r w:rsidRPr="00857AFF">
        <w:rPr>
          <w:rFonts w:eastAsia="Calibri" w:cs="Roboto Lt"/>
          <w:sz w:val="18"/>
          <w:szCs w:val="18"/>
        </w:rPr>
        <w:t xml:space="preserve"> warunki udziału określone w zapytaniu ofertowym</w:t>
      </w:r>
      <w:r>
        <w:rPr>
          <w:rFonts w:eastAsia="Calibri" w:cs="Roboto Lt"/>
          <w:sz w:val="18"/>
          <w:szCs w:val="18"/>
        </w:rPr>
        <w:t>.</w:t>
      </w:r>
    </w:p>
    <w:p w14:paraId="4D8E59D5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Mając na uwadze przesłanki wykluczenia zawarte w art. 7 ust. 1 w zw. z art. 7 ust. 9 ustawy z dnia 13 kwietnia 2022 r. o szczególnych rozwiązaniach w </w:t>
      </w:r>
      <w:r w:rsidRPr="00545D69">
        <w:rPr>
          <w:rFonts w:eastAsia="Calibri" w:cs="Roboto Lt"/>
          <w:sz w:val="18"/>
          <w:szCs w:val="18"/>
        </w:rPr>
        <w:lastRenderedPageBreak/>
        <w:t xml:space="preserve">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zm.):</w:t>
      </w:r>
    </w:p>
    <w:p w14:paraId="69191678" w14:textId="77777777" w:rsidR="00545D69" w:rsidRPr="00545D69" w:rsidRDefault="00545D69" w:rsidP="00024DC1">
      <w:pPr>
        <w:spacing w:after="120" w:line="240" w:lineRule="auto"/>
        <w:ind w:left="708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Składając ofertę, oświadczam/y, że nie podlegam/y wykluczeniu z postępowania na podstawie art. 7 ust. 1 w zw. z art. 7 ust. 9 ustawy z dnia 13 kwietnia 2022 r. o szczególnych rozwiązaniach w zakresie przeciwdziałania wspieraniu agresji na Ukrainę oraz służących ochronie bezpieczeństwa narodowego (Dz.U. 2022 poz. 835 z </w:t>
      </w:r>
      <w:proofErr w:type="spellStart"/>
      <w:r w:rsidRPr="00545D69">
        <w:rPr>
          <w:rFonts w:eastAsia="Calibri" w:cs="Roboto Lt"/>
          <w:sz w:val="18"/>
          <w:szCs w:val="18"/>
        </w:rPr>
        <w:t>późn</w:t>
      </w:r>
      <w:proofErr w:type="spellEnd"/>
      <w:r w:rsidRPr="00545D69">
        <w:rPr>
          <w:rFonts w:eastAsia="Calibri" w:cs="Roboto Lt"/>
          <w:sz w:val="18"/>
          <w:szCs w:val="18"/>
        </w:rPr>
        <w:t>. zm.).</w:t>
      </w:r>
    </w:p>
    <w:p w14:paraId="027FEE7C" w14:textId="5E1DBD87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jesteśmy związani niniejszą ofertą przez okres wskazany w zapytaniu ofertowym</w:t>
      </w:r>
      <w:r w:rsidR="00FA4F2A">
        <w:rPr>
          <w:rFonts w:eastAsia="Calibri" w:cs="Roboto Lt"/>
          <w:sz w:val="18"/>
          <w:szCs w:val="18"/>
        </w:rPr>
        <w:t>.</w:t>
      </w:r>
    </w:p>
    <w:p w14:paraId="6F9A286E" w14:textId="2BA44CCC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Oświadczam/y, że </w:t>
      </w:r>
      <w:r>
        <w:rPr>
          <w:rFonts w:eastAsia="Calibri" w:cs="Roboto Lt"/>
          <w:sz w:val="18"/>
          <w:szCs w:val="18"/>
        </w:rPr>
        <w:t xml:space="preserve">nie </w:t>
      </w:r>
      <w:r w:rsidRPr="00545D69">
        <w:rPr>
          <w:rFonts w:eastAsia="Calibri" w:cs="Roboto Lt"/>
          <w:sz w:val="18"/>
          <w:szCs w:val="18"/>
        </w:rPr>
        <w:t>jesteśmy</w:t>
      </w:r>
      <w:r>
        <w:rPr>
          <w:rFonts w:eastAsia="Calibri" w:cs="Roboto Lt"/>
          <w:sz w:val="18"/>
          <w:szCs w:val="18"/>
        </w:rPr>
        <w:t xml:space="preserve"> powiązany/i osobowo lub kapitałowo z Zamawiającym.</w:t>
      </w:r>
    </w:p>
    <w:p w14:paraId="00ECCC50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podane w ofercie informacje są prawdziwe i kompletne.</w:t>
      </w:r>
    </w:p>
    <w:p w14:paraId="70BDC619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tbl>
      <w:tblPr>
        <w:tblStyle w:val="Tabela-Siatka"/>
        <w:tblW w:w="0" w:type="auto"/>
        <w:tblInd w:w="3246" w:type="dxa"/>
        <w:tblLook w:val="04A0" w:firstRow="1" w:lastRow="0" w:firstColumn="1" w:lastColumn="0" w:noHBand="0" w:noVBand="1"/>
      </w:tblPr>
      <w:tblGrid>
        <w:gridCol w:w="1842"/>
        <w:gridCol w:w="3102"/>
      </w:tblGrid>
      <w:tr w:rsidR="00024DC1" w14:paraId="49C15EA0" w14:textId="77777777" w:rsidTr="00884136">
        <w:tc>
          <w:tcPr>
            <w:tcW w:w="1842" w:type="dxa"/>
            <w:shd w:val="clear" w:color="auto" w:fill="D9F6D4" w:themeFill="accent1" w:themeFillTint="33"/>
            <w:vAlign w:val="center"/>
          </w:tcPr>
          <w:p w14:paraId="2083F041" w14:textId="5B9CCEB8" w:rsidR="00024DC1" w:rsidRPr="00024DC1" w:rsidRDefault="00884136" w:rsidP="00024DC1">
            <w:pPr>
              <w:spacing w:after="120" w:line="240" w:lineRule="auto"/>
              <w:jc w:val="right"/>
              <w:rPr>
                <w:rFonts w:eastAsia="Calibri" w:cs="Roboto Lt"/>
                <w:b/>
                <w:bCs/>
                <w:sz w:val="18"/>
                <w:szCs w:val="18"/>
              </w:rPr>
            </w:pPr>
            <w:r>
              <w:rPr>
                <w:rFonts w:eastAsia="Calibri" w:cs="Roboto Lt"/>
                <w:b/>
                <w:bCs/>
                <w:sz w:val="18"/>
                <w:szCs w:val="18"/>
              </w:rPr>
              <w:t>Czytelny p</w:t>
            </w:r>
            <w:r w:rsidR="00024DC1" w:rsidRPr="00024DC1">
              <w:rPr>
                <w:rFonts w:eastAsia="Calibri" w:cs="Roboto Lt"/>
                <w:b/>
                <w:bCs/>
                <w:sz w:val="18"/>
                <w:szCs w:val="18"/>
              </w:rPr>
              <w:t>odpis</w:t>
            </w:r>
            <w:r>
              <w:rPr>
                <w:rFonts w:eastAsia="Calibri" w:cs="Roboto Lt"/>
                <w:b/>
                <w:bCs/>
                <w:sz w:val="18"/>
                <w:szCs w:val="18"/>
              </w:rPr>
              <w:t xml:space="preserve"> (imię i nazwisko) oraz data</w:t>
            </w:r>
          </w:p>
        </w:tc>
        <w:tc>
          <w:tcPr>
            <w:tcW w:w="3102" w:type="dxa"/>
          </w:tcPr>
          <w:p w14:paraId="1F822FCE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5D96B351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16F7322B" w14:textId="77777777" w:rsidR="001C7966" w:rsidRDefault="001C7966" w:rsidP="001C7966">
            <w:pPr>
              <w:spacing w:after="120" w:line="240" w:lineRule="auto"/>
              <w:rPr>
                <w:rFonts w:eastAsia="Calibri" w:cs="Roboto Lt"/>
                <w:sz w:val="18"/>
                <w:szCs w:val="18"/>
              </w:rPr>
            </w:pPr>
          </w:p>
          <w:p w14:paraId="4C1189D2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00A4B506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47A71067" w14:textId="77777777" w:rsidR="00024DC1" w:rsidRDefault="00024DC1" w:rsidP="00024DC1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</w:p>
    <w:p w14:paraId="310660F3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B44F69F" w14:textId="2E8748CA" w:rsidR="00573A1B" w:rsidRPr="00545D69" w:rsidRDefault="00573A1B" w:rsidP="00545D69">
      <w:pPr>
        <w:spacing w:after="120" w:line="240" w:lineRule="auto"/>
      </w:pPr>
    </w:p>
    <w:sectPr w:rsidR="00573A1B" w:rsidRPr="00545D69" w:rsidSect="00643917"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2552" w:header="51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509D" w14:textId="77777777" w:rsidR="00D84468" w:rsidRDefault="00D84468" w:rsidP="006747BD">
      <w:pPr>
        <w:spacing w:after="0" w:line="240" w:lineRule="auto"/>
      </w:pPr>
      <w:r>
        <w:separator/>
      </w:r>
    </w:p>
  </w:endnote>
  <w:endnote w:type="continuationSeparator" w:id="0">
    <w:p w14:paraId="0B8D8601" w14:textId="77777777" w:rsidR="00D84468" w:rsidRDefault="00D84468" w:rsidP="006747BD">
      <w:pPr>
        <w:spacing w:after="0" w:line="240" w:lineRule="auto"/>
      </w:pPr>
      <w:r>
        <w:continuationSeparator/>
      </w:r>
    </w:p>
  </w:endnote>
  <w:endnote w:type="continuationNotice" w:id="1">
    <w:p w14:paraId="60E60015" w14:textId="77777777" w:rsidR="00D84468" w:rsidRDefault="00D844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t"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1D50ED0A" w14:textId="28991A37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2673C" w14:textId="5F65564C" w:rsidR="00D40690" w:rsidRDefault="00585DC2">
    <w:pPr>
      <w:pStyle w:val="Stopka"/>
    </w:pPr>
    <w:r>
      <w:rPr>
        <w:noProof/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40" behindDoc="1" locked="1" layoutInCell="1" allowOverlap="1" wp14:anchorId="4DAC9D51" wp14:editId="15A25DF9">
              <wp:simplePos x="0" y="0"/>
              <wp:positionH relativeFrom="margin">
                <wp:posOffset>-1270</wp:posOffset>
              </wp:positionH>
              <wp:positionV relativeFrom="page">
                <wp:posOffset>9766300</wp:posOffset>
              </wp:positionV>
              <wp:extent cx="5160010" cy="564515"/>
              <wp:effectExtent l="0" t="0" r="2540" b="6985"/>
              <wp:wrapNone/>
              <wp:docPr id="209669265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277B7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21377DC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68E1DE89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3C232F65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2CDE18AC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C9D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1pt;margin-top:769pt;width:406.3pt;height:44.45pt;z-index:-251654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" filled="f" stroked="f">
              <v:textbox inset="0,0,0,0">
                <w:txbxContent>
                  <w:p w14:paraId="4D8277B7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21377DC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68E1DE89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3C232F65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2CDE18AC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 w:rsidRPr="00DA52A1">
      <w:rPr>
        <w:noProof/>
        <w:lang w:eastAsia="pl-PL"/>
      </w:rPr>
      <w:drawing>
        <wp:anchor distT="0" distB="0" distL="114300" distR="114300" simplePos="0" relativeHeight="251658242" behindDoc="1" locked="1" layoutInCell="1" allowOverlap="1" wp14:anchorId="556D34D9" wp14:editId="59914272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709711651" name="Obraz 1709711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C81F95" w14:textId="77777777" w:rsidR="00BA3AEE" w:rsidRPr="00BF6704" w:rsidRDefault="00BA3AEE" w:rsidP="00D40690">
            <w:pPr>
              <w:pStyle w:val="Stopka"/>
              <w:rPr>
                <w:sz w:val="16"/>
                <w:szCs w:val="18"/>
              </w:rPr>
            </w:pPr>
          </w:p>
          <w:p w14:paraId="06644123" w14:textId="3C0A2B01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1A0BD2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1A0BD2">
              <w:rPr>
                <w:noProof/>
              </w:rPr>
              <w:t>2</w:t>
            </w:r>
            <w:r w:rsidRPr="00D40690">
              <w:fldChar w:fldCharType="end"/>
            </w:r>
          </w:p>
        </w:sdtContent>
      </w:sdt>
    </w:sdtContent>
  </w:sdt>
  <w:p w14:paraId="4F23970F" w14:textId="1C6F4B57" w:rsidR="003F4BA3" w:rsidRPr="00D06D36" w:rsidRDefault="00585DC2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0292" behindDoc="1" locked="1" layoutInCell="1" allowOverlap="1" wp14:anchorId="74A9FFE6" wp14:editId="7DA2F38D">
              <wp:simplePos x="0" y="0"/>
              <wp:positionH relativeFrom="margin">
                <wp:posOffset>-15240</wp:posOffset>
              </wp:positionH>
              <wp:positionV relativeFrom="page">
                <wp:posOffset>9793605</wp:posOffset>
              </wp:positionV>
              <wp:extent cx="5160010" cy="564515"/>
              <wp:effectExtent l="0" t="0" r="2540" b="6985"/>
              <wp:wrapNone/>
              <wp:docPr id="177154994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6E5B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43524544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463821F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727CC10C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3706D6E8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9FF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2pt;margin-top:771.15pt;width:406.3pt;height:44.45pt;z-index:-251656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" filled="f" stroked="f">
              <v:textbox inset="0,0,0,0">
                <w:txbxContent>
                  <w:p w14:paraId="02EC6E5B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43524544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463821F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727CC10C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3706D6E8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  <w:lang w:eastAsia="pl-PL"/>
      </w:rPr>
      <w:drawing>
        <wp:anchor distT="0" distB="0" distL="114300" distR="114300" simplePos="0" relativeHeight="251658240" behindDoc="1" locked="1" layoutInCell="1" allowOverlap="1" wp14:anchorId="19823586" wp14:editId="334C0A9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80114606" name="Obraz 280114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0D51" w14:textId="77777777" w:rsidR="00D84468" w:rsidRDefault="00D84468" w:rsidP="006747BD">
      <w:pPr>
        <w:spacing w:after="0" w:line="240" w:lineRule="auto"/>
      </w:pPr>
      <w:r>
        <w:separator/>
      </w:r>
    </w:p>
  </w:footnote>
  <w:footnote w:type="continuationSeparator" w:id="0">
    <w:p w14:paraId="0E8A723A" w14:textId="77777777" w:rsidR="00D84468" w:rsidRDefault="00D84468" w:rsidP="006747BD">
      <w:pPr>
        <w:spacing w:after="0" w:line="240" w:lineRule="auto"/>
      </w:pPr>
      <w:r>
        <w:continuationSeparator/>
      </w:r>
    </w:p>
  </w:footnote>
  <w:footnote w:type="continuationNotice" w:id="1">
    <w:p w14:paraId="4C88AEF2" w14:textId="77777777" w:rsidR="00D84468" w:rsidRDefault="00D844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B747" w14:textId="77777777" w:rsidR="006747BD" w:rsidRPr="00DA52A1" w:rsidRDefault="005D102F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58244" behindDoc="1" locked="0" layoutInCell="1" allowOverlap="1" wp14:anchorId="0BF8F85B" wp14:editId="695C6B03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182785300" name="Obraz 182785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C137F4"/>
    <w:multiLevelType w:val="hybridMultilevel"/>
    <w:tmpl w:val="54D61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3566"/>
    <w:multiLevelType w:val="multilevel"/>
    <w:tmpl w:val="A54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16400"/>
    <w:multiLevelType w:val="hybridMultilevel"/>
    <w:tmpl w:val="F4D2A37E"/>
    <w:lvl w:ilvl="0" w:tplc="16029374">
      <w:start w:val="1"/>
      <w:numFmt w:val="decimal"/>
      <w:pStyle w:val="poszczzaacz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6601">
    <w:abstractNumId w:val="0"/>
  </w:num>
  <w:num w:numId="2" w16cid:durableId="666174138">
    <w:abstractNumId w:val="3"/>
  </w:num>
  <w:num w:numId="3" w16cid:durableId="622611479">
    <w:abstractNumId w:val="2"/>
  </w:num>
  <w:num w:numId="4" w16cid:durableId="5035907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2F"/>
    <w:rsid w:val="0000318D"/>
    <w:rsid w:val="00015B33"/>
    <w:rsid w:val="00024DC1"/>
    <w:rsid w:val="0004171F"/>
    <w:rsid w:val="00045090"/>
    <w:rsid w:val="00057E88"/>
    <w:rsid w:val="00070438"/>
    <w:rsid w:val="00071002"/>
    <w:rsid w:val="00077647"/>
    <w:rsid w:val="000823C0"/>
    <w:rsid w:val="0008352B"/>
    <w:rsid w:val="000A3D11"/>
    <w:rsid w:val="000E0E34"/>
    <w:rsid w:val="000E591A"/>
    <w:rsid w:val="000E78CB"/>
    <w:rsid w:val="000F07B7"/>
    <w:rsid w:val="000F4D38"/>
    <w:rsid w:val="000F7A2E"/>
    <w:rsid w:val="00130DC0"/>
    <w:rsid w:val="00134929"/>
    <w:rsid w:val="00162D6A"/>
    <w:rsid w:val="001809E8"/>
    <w:rsid w:val="0018342D"/>
    <w:rsid w:val="001A0BD2"/>
    <w:rsid w:val="001B51CA"/>
    <w:rsid w:val="001C38D7"/>
    <w:rsid w:val="001C7966"/>
    <w:rsid w:val="001D3AC3"/>
    <w:rsid w:val="001D67D3"/>
    <w:rsid w:val="001F1459"/>
    <w:rsid w:val="001F733B"/>
    <w:rsid w:val="00231524"/>
    <w:rsid w:val="00236CA5"/>
    <w:rsid w:val="00240D61"/>
    <w:rsid w:val="00255398"/>
    <w:rsid w:val="00270F1D"/>
    <w:rsid w:val="00274A7A"/>
    <w:rsid w:val="00296098"/>
    <w:rsid w:val="002A4D3A"/>
    <w:rsid w:val="002B48D3"/>
    <w:rsid w:val="002C798E"/>
    <w:rsid w:val="002D45A1"/>
    <w:rsid w:val="002D48BE"/>
    <w:rsid w:val="002F3D08"/>
    <w:rsid w:val="002F4540"/>
    <w:rsid w:val="003050BC"/>
    <w:rsid w:val="0032522A"/>
    <w:rsid w:val="00331E5E"/>
    <w:rsid w:val="00335F9F"/>
    <w:rsid w:val="00346C00"/>
    <w:rsid w:val="00354A18"/>
    <w:rsid w:val="00354DBA"/>
    <w:rsid w:val="00385966"/>
    <w:rsid w:val="00391149"/>
    <w:rsid w:val="0039324B"/>
    <w:rsid w:val="003C31C1"/>
    <w:rsid w:val="003F4BA3"/>
    <w:rsid w:val="00415346"/>
    <w:rsid w:val="0042184C"/>
    <w:rsid w:val="0043264C"/>
    <w:rsid w:val="00432843"/>
    <w:rsid w:val="00434433"/>
    <w:rsid w:val="004344AC"/>
    <w:rsid w:val="00455C89"/>
    <w:rsid w:val="00482575"/>
    <w:rsid w:val="0049670F"/>
    <w:rsid w:val="004A0C87"/>
    <w:rsid w:val="004A6A39"/>
    <w:rsid w:val="004B0878"/>
    <w:rsid w:val="004F5805"/>
    <w:rsid w:val="00502224"/>
    <w:rsid w:val="00523D23"/>
    <w:rsid w:val="00526CDD"/>
    <w:rsid w:val="00545D69"/>
    <w:rsid w:val="0055601F"/>
    <w:rsid w:val="005676D5"/>
    <w:rsid w:val="00570D76"/>
    <w:rsid w:val="00573A1B"/>
    <w:rsid w:val="00585DC2"/>
    <w:rsid w:val="00591461"/>
    <w:rsid w:val="00591982"/>
    <w:rsid w:val="00596CD0"/>
    <w:rsid w:val="005A11D3"/>
    <w:rsid w:val="005C54B6"/>
    <w:rsid w:val="005D102F"/>
    <w:rsid w:val="005D1495"/>
    <w:rsid w:val="005D4A98"/>
    <w:rsid w:val="005D7961"/>
    <w:rsid w:val="005E2BDA"/>
    <w:rsid w:val="00607208"/>
    <w:rsid w:val="00633E1D"/>
    <w:rsid w:val="00634C2B"/>
    <w:rsid w:val="00643917"/>
    <w:rsid w:val="00647B72"/>
    <w:rsid w:val="006540CB"/>
    <w:rsid w:val="006747BD"/>
    <w:rsid w:val="00690EB4"/>
    <w:rsid w:val="006919BD"/>
    <w:rsid w:val="006A2E83"/>
    <w:rsid w:val="006B3B68"/>
    <w:rsid w:val="006D6DE5"/>
    <w:rsid w:val="006E4B7C"/>
    <w:rsid w:val="006E5990"/>
    <w:rsid w:val="006F645A"/>
    <w:rsid w:val="00721EC2"/>
    <w:rsid w:val="0072436D"/>
    <w:rsid w:val="00737615"/>
    <w:rsid w:val="00771A1C"/>
    <w:rsid w:val="007A0259"/>
    <w:rsid w:val="007A2FD7"/>
    <w:rsid w:val="007A756F"/>
    <w:rsid w:val="00805DF6"/>
    <w:rsid w:val="00807A8A"/>
    <w:rsid w:val="00807FC1"/>
    <w:rsid w:val="00821F16"/>
    <w:rsid w:val="008347E4"/>
    <w:rsid w:val="008368C0"/>
    <w:rsid w:val="00840F49"/>
    <w:rsid w:val="0084396A"/>
    <w:rsid w:val="00846E1B"/>
    <w:rsid w:val="00854B7B"/>
    <w:rsid w:val="00857AFF"/>
    <w:rsid w:val="00863C64"/>
    <w:rsid w:val="00870C13"/>
    <w:rsid w:val="00880786"/>
    <w:rsid w:val="00884136"/>
    <w:rsid w:val="008B2733"/>
    <w:rsid w:val="008C1729"/>
    <w:rsid w:val="008C32BE"/>
    <w:rsid w:val="008C75DD"/>
    <w:rsid w:val="008D4C86"/>
    <w:rsid w:val="008D4EAB"/>
    <w:rsid w:val="008D525A"/>
    <w:rsid w:val="008D6507"/>
    <w:rsid w:val="008F027B"/>
    <w:rsid w:val="008F209D"/>
    <w:rsid w:val="00904B08"/>
    <w:rsid w:val="00913E2A"/>
    <w:rsid w:val="009419F6"/>
    <w:rsid w:val="00942D0A"/>
    <w:rsid w:val="009663EF"/>
    <w:rsid w:val="00975ECF"/>
    <w:rsid w:val="00980988"/>
    <w:rsid w:val="00987CAD"/>
    <w:rsid w:val="00991FD0"/>
    <w:rsid w:val="009B5639"/>
    <w:rsid w:val="009B7744"/>
    <w:rsid w:val="009C70DB"/>
    <w:rsid w:val="009D4C4D"/>
    <w:rsid w:val="009F0B5A"/>
    <w:rsid w:val="009F47A8"/>
    <w:rsid w:val="00A00C55"/>
    <w:rsid w:val="00A029D3"/>
    <w:rsid w:val="00A36F46"/>
    <w:rsid w:val="00A4666C"/>
    <w:rsid w:val="00A52C29"/>
    <w:rsid w:val="00A636C8"/>
    <w:rsid w:val="00A73E8F"/>
    <w:rsid w:val="00A857CC"/>
    <w:rsid w:val="00A95B36"/>
    <w:rsid w:val="00B04895"/>
    <w:rsid w:val="00B07227"/>
    <w:rsid w:val="00B21E1F"/>
    <w:rsid w:val="00B3451D"/>
    <w:rsid w:val="00B40C12"/>
    <w:rsid w:val="00B61F8A"/>
    <w:rsid w:val="00B66358"/>
    <w:rsid w:val="00B87B80"/>
    <w:rsid w:val="00B95EF6"/>
    <w:rsid w:val="00BA0C09"/>
    <w:rsid w:val="00BA3AEE"/>
    <w:rsid w:val="00BB4DF7"/>
    <w:rsid w:val="00BC1789"/>
    <w:rsid w:val="00BC35C6"/>
    <w:rsid w:val="00BD4065"/>
    <w:rsid w:val="00BF6704"/>
    <w:rsid w:val="00BF7424"/>
    <w:rsid w:val="00C00D1E"/>
    <w:rsid w:val="00C1178C"/>
    <w:rsid w:val="00C56B4A"/>
    <w:rsid w:val="00C66849"/>
    <w:rsid w:val="00C736D5"/>
    <w:rsid w:val="00C856B6"/>
    <w:rsid w:val="00CB2EF4"/>
    <w:rsid w:val="00CB796A"/>
    <w:rsid w:val="00CC6E61"/>
    <w:rsid w:val="00CF180F"/>
    <w:rsid w:val="00CF796A"/>
    <w:rsid w:val="00D005B3"/>
    <w:rsid w:val="00D0658E"/>
    <w:rsid w:val="00D06D36"/>
    <w:rsid w:val="00D07B9C"/>
    <w:rsid w:val="00D30F48"/>
    <w:rsid w:val="00D40690"/>
    <w:rsid w:val="00D84468"/>
    <w:rsid w:val="00DA52A1"/>
    <w:rsid w:val="00E05EB0"/>
    <w:rsid w:val="00E2370E"/>
    <w:rsid w:val="00E2456A"/>
    <w:rsid w:val="00E37380"/>
    <w:rsid w:val="00E539A8"/>
    <w:rsid w:val="00E55EFB"/>
    <w:rsid w:val="00E714C8"/>
    <w:rsid w:val="00E80DE0"/>
    <w:rsid w:val="00E81EDF"/>
    <w:rsid w:val="00E92466"/>
    <w:rsid w:val="00ED0328"/>
    <w:rsid w:val="00ED7972"/>
    <w:rsid w:val="00EE493C"/>
    <w:rsid w:val="00EE4BF4"/>
    <w:rsid w:val="00EF4FAA"/>
    <w:rsid w:val="00F062F1"/>
    <w:rsid w:val="00F0644A"/>
    <w:rsid w:val="00F076B7"/>
    <w:rsid w:val="00F22947"/>
    <w:rsid w:val="00F551C4"/>
    <w:rsid w:val="00F84F3C"/>
    <w:rsid w:val="00F92C50"/>
    <w:rsid w:val="00F969D2"/>
    <w:rsid w:val="00FA4F2A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2561"/>
  <w15:chartTrackingRefBased/>
  <w15:docId w15:val="{A565F72E-7C56-4C87-91B4-A899066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834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A11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D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6B1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482575"/>
    <w:pPr>
      <w:spacing w:line="240" w:lineRule="auto"/>
      <w:ind w:left="0"/>
      <w:jc w:val="right"/>
    </w:pPr>
    <w:rPr>
      <w:bCs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Akapitzlist">
    <w:name w:val="List Paragraph"/>
    <w:basedOn w:val="Normalny"/>
    <w:uiPriority w:val="34"/>
    <w:qFormat/>
    <w:rsid w:val="00482575"/>
    <w:pPr>
      <w:suppressAutoHyphens/>
      <w:spacing w:after="0" w:line="240" w:lineRule="auto"/>
      <w:ind w:left="720"/>
      <w:contextualSpacing/>
      <w:jc w:val="left"/>
    </w:pPr>
    <w:rPr>
      <w:color w:val="auto"/>
      <w:spacing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53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398"/>
    <w:rPr>
      <w:color w:val="605E5C"/>
      <w:shd w:val="clear" w:color="auto" w:fill="E1DFDD"/>
    </w:rPr>
  </w:style>
  <w:style w:type="paragraph" w:customStyle="1" w:styleId="poszczzaacz">
    <w:name w:val="poszcz. załacz"/>
    <w:basedOn w:val="Normalny"/>
    <w:qFormat/>
    <w:rsid w:val="0000318D"/>
    <w:pPr>
      <w:numPr>
        <w:numId w:val="2"/>
      </w:numPr>
      <w:spacing w:after="0" w:line="240" w:lineRule="auto"/>
      <w:jc w:val="left"/>
    </w:pPr>
    <w:rPr>
      <w:rFonts w:ascii="Verdana" w:eastAsia="Calibri" w:hAnsi="Verdana" w:cs="Times New Roman"/>
      <w:color w:val="000000"/>
      <w:sz w:val="14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7E4"/>
    <w:rPr>
      <w:rFonts w:asciiTheme="majorHAnsi" w:eastAsiaTheme="majorEastAsia" w:hAnsiTheme="majorHAnsi" w:cstheme="majorBidi"/>
      <w:color w:val="31A11F" w:themeColor="accent1" w:themeShade="BF"/>
      <w:spacing w:val="4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D69"/>
    <w:rPr>
      <w:rFonts w:asciiTheme="majorHAnsi" w:eastAsiaTheme="majorEastAsia" w:hAnsiTheme="majorHAnsi" w:cstheme="majorBidi"/>
      <w:color w:val="216B15" w:themeColor="accent1" w:themeShade="7F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0E947CFC99046ACF97E94117BF123" ma:contentTypeVersion="46" ma:contentTypeDescription="Utwórz nowy dokument." ma:contentTypeScope="" ma:versionID="a4102613ac5616d9935dfc8c79b36a5b">
  <xsd:schema xmlns:xsd="http://www.w3.org/2001/XMLSchema" xmlns:xs="http://www.w3.org/2001/XMLSchema" xmlns:p="http://schemas.microsoft.com/office/2006/metadata/properties" xmlns:ns2="84141fab-40ef-492f-9a5e-7c422361107c" xmlns:ns3="25403c7b-c6b4-4198-8117-dbd0ece2577a" targetNamespace="http://schemas.microsoft.com/office/2006/metadata/properties" ma:root="true" ma:fieldsID="edc73c2b7f22400273fec487de840f3f" ns2:_="" ns3:_="">
    <xsd:import namespace="84141fab-40ef-492f-9a5e-7c422361107c"/>
    <xsd:import namespace="25403c7b-c6b4-4198-8117-dbd0ece2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R_x002e_ZAM" minOccurs="0"/>
                <xsd:element ref="ns2:DATA_x002e_DOK" minOccurs="0"/>
                <xsd:element ref="ns2:DATA_x002e_UM" minOccurs="0"/>
                <xsd:element ref="ns2:NR_x002e_UM" minOccurs="0"/>
                <xsd:element ref="ns2:NETTO" minOccurs="0"/>
                <xsd:element ref="ns2:NETTO_x002e_SL" minOccurs="0"/>
                <xsd:element ref="ns2:BRUTTO" minOccurs="0"/>
                <xsd:element ref="ns2:BRUTTO_x002e_SL" minOccurs="0"/>
                <xsd:element ref="ns2:DZ" minOccurs="0"/>
                <xsd:element ref="ns2:DANE_x002e_WYK" minOccurs="0"/>
                <xsd:element ref="ns3:SharedWithUsers" minOccurs="0"/>
                <xsd:element ref="ns3:SharedWithDetails" minOccurs="0"/>
                <xsd:element ref="ns2:Tabel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rsprawy" minOccurs="0"/>
                <xsd:element ref="ns2:MediaLengthInSeconds" minOccurs="0"/>
                <xsd:element ref="ns2:DATA_PUB" minOccurs="0"/>
                <xsd:element ref="ns2:OF_CZ" minOccurs="0"/>
                <xsd:element ref="ns2:UM_x002f_ZAM" minOccurs="0"/>
                <xsd:element ref="ns2:ZAL1_x002f_2" minOccurs="0"/>
                <xsd:element ref="ns2:DATA_END" minOccurs="0"/>
                <xsd:element ref="ns2:GODZ" minOccurs="0"/>
                <xsd:element ref="ns2:BY" minOccurs="0"/>
                <xsd:element ref="ns2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fab-40ef-492f-9a5e-7c422361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R_x002e_ZAM" ma:index="12" nillable="true" ma:displayName="NR.ZAM" ma:format="Dropdown" ma:internalName="NR_x002e_ZAM">
      <xsd:simpleType>
        <xsd:restriction base="dms:Text">
          <xsd:maxLength value="255"/>
        </xsd:restriction>
      </xsd:simpleType>
    </xsd:element>
    <xsd:element name="DATA_x002e_DOK" ma:index="13" nillable="true" ma:displayName="DATA.DOK" ma:default="[today]" ma:format="DateOnly" ma:internalName="DATA_x002e_DOK">
      <xsd:simpleType>
        <xsd:restriction base="dms:DateTime"/>
      </xsd:simpleType>
    </xsd:element>
    <xsd:element name="DATA_x002e_UM" ma:index="14" nillable="true" ma:displayName="DATA.UM" ma:format="Dropdown" ma:internalName="DATA_x002e_UM">
      <xsd:simpleType>
        <xsd:restriction base="dms:Text">
          <xsd:maxLength value="255"/>
        </xsd:restriction>
      </xsd:simpleType>
    </xsd:element>
    <xsd:element name="NR_x002e_UM" ma:index="15" nillable="true" ma:displayName="NR.UM" ma:format="Dropdown" ma:internalName="NR_x002e_UM">
      <xsd:simpleType>
        <xsd:restriction base="dms:Text">
          <xsd:maxLength value="255"/>
        </xsd:restriction>
      </xsd:simpleType>
    </xsd:element>
    <xsd:element name="NETTO" ma:index="16" nillable="true" ma:displayName="NETTO" ma:format="Dropdown" ma:internalName="NETTO">
      <xsd:simpleType>
        <xsd:restriction base="dms:Text">
          <xsd:maxLength value="255"/>
        </xsd:restriction>
      </xsd:simpleType>
    </xsd:element>
    <xsd:element name="NETTO_x002e_SL" ma:index="17" nillable="true" ma:displayName="NETTO.SL" ma:format="Dropdown" ma:internalName="NETTO_x002e_SL">
      <xsd:simpleType>
        <xsd:restriction base="dms:Text">
          <xsd:maxLength value="255"/>
        </xsd:restriction>
      </xsd:simpleType>
    </xsd:element>
    <xsd:element name="BRUTTO" ma:index="18" nillable="true" ma:displayName="BRUTTO" ma:format="Dropdown" ma:internalName="BRUTTO">
      <xsd:simpleType>
        <xsd:restriction base="dms:Text">
          <xsd:maxLength value="255"/>
        </xsd:restriction>
      </xsd:simpleType>
    </xsd:element>
    <xsd:element name="BRUTTO_x002e_SL" ma:index="19" nillable="true" ma:displayName="BRUTTO.SL" ma:format="Dropdown" ma:internalName="BRUTTO_x002e_SL">
      <xsd:simpleType>
        <xsd:restriction base="dms:Text">
          <xsd:maxLength value="255"/>
        </xsd:restriction>
      </xsd:simpleType>
    </xsd:element>
    <xsd:element name="DZ" ma:index="20" nillable="true" ma:displayName="DZ" ma:format="Dropdown" ma:internalName="DZ">
      <xsd:simpleType>
        <xsd:restriction base="dms:Text">
          <xsd:maxLength value="255"/>
        </xsd:restriction>
      </xsd:simpleType>
    </xsd:element>
    <xsd:element name="DANE_x002e_WYK" ma:index="21" nillable="true" ma:displayName="DANE.WYK" ma:format="Dropdown" ma:internalName="DANE_x002e_WYK">
      <xsd:simpleType>
        <xsd:restriction base="dms:Text">
          <xsd:maxLength value="255"/>
        </xsd:restriction>
      </xsd:simpleType>
    </xsd:element>
    <xsd:element name="Tabela" ma:index="24" nillable="true" ma:displayName="Tabela" ma:format="Dropdown" ma:internalName="Tabela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Nrsprawy" ma:index="33" nillable="true" ma:displayName="Nr sprawy" ma:format="Dropdown" ma:internalName="Nrsprawy">
      <xsd:simpleType>
        <xsd:restriction base="dms:Text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DATA_PUB" ma:index="35" nillable="true" ma:displayName="DATA_PUB" ma:format="DateOnly" ma:internalName="DATA_PUB">
      <xsd:simpleType>
        <xsd:restriction base="dms:DateTime"/>
      </xsd:simpleType>
    </xsd:element>
    <xsd:element name="OF_CZ" ma:index="36" nillable="true" ma:displayName="OF_CZ" ma:format="Dropdown" ma:internalName="OF_CZ">
      <xsd:simpleType>
        <xsd:restriction base="dms:Text">
          <xsd:maxLength value="255"/>
        </xsd:restriction>
      </xsd:simpleType>
    </xsd:element>
    <xsd:element name="UM_x002f_ZAM" ma:index="37" nillable="true" ma:displayName="UM/ZAM" ma:format="Dropdown" ma:internalName="UM_x002f_ZAM">
      <xsd:simpleType>
        <xsd:restriction base="dms:Text">
          <xsd:maxLength value="255"/>
        </xsd:restriction>
      </xsd:simpleType>
    </xsd:element>
    <xsd:element name="ZAL1_x002f_2" ma:index="38" nillable="true" ma:displayName="ZAL1/2" ma:format="Dropdown" ma:internalName="ZAL1_x002f_2">
      <xsd:simpleType>
        <xsd:restriction base="dms:Text">
          <xsd:maxLength value="255"/>
        </xsd:restriction>
      </xsd:simpleType>
    </xsd:element>
    <xsd:element name="DATA_END" ma:index="39" nillable="true" ma:displayName="DATA_END" ma:format="DateOnly" ma:internalName="DATA_END">
      <xsd:simpleType>
        <xsd:restriction base="dms:DateTime"/>
      </xsd:simpleType>
    </xsd:element>
    <xsd:element name="GODZ" ma:index="40" nillable="true" ma:displayName="GODZ" ma:format="Dropdown" ma:internalName="GODZ">
      <xsd:simpleType>
        <xsd:restriction base="dms:Text">
          <xsd:maxLength value="255"/>
        </xsd:restriction>
      </xsd:simpleType>
    </xsd:element>
    <xsd:element name="BY" ma:index="41" nillable="true" ma:displayName="BY" ma:format="Dropdown" ma:internalName="BY">
      <xsd:simpleType>
        <xsd:restriction base="dms:Text">
          <xsd:maxLength value="255"/>
        </xsd:restriction>
      </xsd:simpleType>
    </xsd:element>
    <xsd:element name="EMAIL" ma:index="42" nillable="true" ma:displayName="EMAIL" ma:format="Dropdown" ma:internalName="EM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3c7b-c6b4-4198-8117-dbd0ece2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fec6e98c-42df-41bf-b0be-3f1cb1538785}" ma:internalName="TaxCatchAll" ma:showField="CatchAllData" ma:web="25403c7b-c6b4-4198-8117-dbd0ece2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41fab-40ef-492f-9a5e-7c422361107c">
      <Terms xmlns="http://schemas.microsoft.com/office/infopath/2007/PartnerControls"/>
    </lcf76f155ced4ddcb4097134ff3c332f>
    <TaxCatchAll xmlns="25403c7b-c6b4-4198-8117-dbd0ece2577a" xsi:nil="true"/>
    <Tabela xmlns="84141fab-40ef-492f-9a5e-7c422361107c" xsi:nil="true"/>
    <BRUTTO xmlns="84141fab-40ef-492f-9a5e-7c422361107c" xsi:nil="true"/>
    <NETTO_x002e_SL xmlns="84141fab-40ef-492f-9a5e-7c422361107c" xsi:nil="true"/>
    <NETTO xmlns="84141fab-40ef-492f-9a5e-7c422361107c" xsi:nil="true"/>
    <BRUTTO_x002e_SL xmlns="84141fab-40ef-492f-9a5e-7c422361107c" xsi:nil="true"/>
    <DATA_x002e_DOK xmlns="84141fab-40ef-492f-9a5e-7c422361107c">2024-12-17T12:58:49+00:00</DATA_x002e_DOK>
    <DZ xmlns="84141fab-40ef-492f-9a5e-7c422361107c" xsi:nil="true"/>
    <NR_x002e_ZAM xmlns="84141fab-40ef-492f-9a5e-7c422361107c" xsi:nil="true"/>
    <NR_x002e_UM xmlns="84141fab-40ef-492f-9a5e-7c422361107c" xsi:nil="true"/>
    <DANE_x002e_WYK xmlns="84141fab-40ef-492f-9a5e-7c422361107c" xsi:nil="true"/>
    <DATA_x002e_UM xmlns="84141fab-40ef-492f-9a5e-7c422361107c" xsi:nil="true"/>
    <Nrsprawy xmlns="84141fab-40ef-492f-9a5e-7c422361107c" xsi:nil="true"/>
    <DATA_PUB xmlns="84141fab-40ef-492f-9a5e-7c422361107c" xsi:nil="true"/>
    <BY xmlns="84141fab-40ef-492f-9a5e-7c422361107c" xsi:nil="true"/>
    <GODZ xmlns="84141fab-40ef-492f-9a5e-7c422361107c" xsi:nil="true"/>
    <DATA_END xmlns="84141fab-40ef-492f-9a5e-7c422361107c" xsi:nil="true"/>
    <OF_CZ xmlns="84141fab-40ef-492f-9a5e-7c422361107c" xsi:nil="true"/>
    <UM_x002f_ZAM xmlns="84141fab-40ef-492f-9a5e-7c422361107c" xsi:nil="true"/>
    <ZAL1_x002f_2 xmlns="84141fab-40ef-492f-9a5e-7c422361107c" xsi:nil="true"/>
    <EMAIL xmlns="84141fab-40ef-492f-9a5e-7c422361107c" xsi:nil="true"/>
  </documentManagement>
</p:properties>
</file>

<file path=customXml/itemProps1.xml><?xml version="1.0" encoding="utf-8"?>
<ds:datastoreItem xmlns:ds="http://schemas.openxmlformats.org/officeDocument/2006/customXml" ds:itemID="{B29C5D51-AF6E-4F06-99EA-3BA689DE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fab-40ef-492f-9a5e-7c422361107c"/>
    <ds:schemaRef ds:uri="25403c7b-c6b4-4198-8117-dbd0ece2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9B908-10B3-420E-9663-F652A836F7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02F86-66DB-4A37-8945-58B0989D1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95C3D-18E4-45C3-9446-563F0BD2455D}">
  <ds:schemaRefs>
    <ds:schemaRef ds:uri="http://schemas.microsoft.com/office/2006/metadata/properties"/>
    <ds:schemaRef ds:uri="http://schemas.microsoft.com/office/infopath/2007/PartnerControls"/>
    <ds:schemaRef ds:uri="84141fab-40ef-492f-9a5e-7c422361107c"/>
    <ds:schemaRef ds:uri="25403c7b-c6b4-4198-8117-dbd0ece25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241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Wolynska</dc:creator>
  <cp:keywords/>
  <dc:description/>
  <cp:lastModifiedBy>Anna Kaszuba | Łukasiewicz – PORT</cp:lastModifiedBy>
  <cp:revision>32</cp:revision>
  <cp:lastPrinted>2024-04-09T09:32:00Z</cp:lastPrinted>
  <dcterms:created xsi:type="dcterms:W3CDTF">2024-04-11T12:58:00Z</dcterms:created>
  <dcterms:modified xsi:type="dcterms:W3CDTF">2026-07-08T09:16:00Z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0x0101001780E947CFC99046ACF97E94117BF123</vt:lpwstr>
  </property>
  <property fmtid="{D5CDD505-2E9C-101B-9397-08002B2CF9AE}" pid="3" name="MediaServiceImageTags">
    <vt:lpwstr/>
  </property>
</Properties>
</file>